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EE02" w14:textId="50C7EEFD" w:rsidR="00F845DC" w:rsidRDefault="00F845DC" w:rsidP="00F845DC">
      <w:pPr>
        <w:spacing w:line="360" w:lineRule="auto"/>
        <w:rPr>
          <w:rFonts w:ascii="Times New Roman" w:hAnsi="Times New Roman" w:cs="Times New Roman"/>
          <w:b/>
          <w:bCs/>
        </w:rPr>
      </w:pPr>
      <w:r w:rsidRPr="00F845DC">
        <w:rPr>
          <w:rFonts w:ascii="Times New Roman" w:hAnsi="Times New Roman" w:cs="Times New Roman"/>
          <w:b/>
          <w:bCs/>
        </w:rPr>
        <w:t>Referat generalforsamlingsmøde 505 d. 25</w:t>
      </w:r>
      <w:r>
        <w:rPr>
          <w:rFonts w:ascii="Times New Roman" w:hAnsi="Times New Roman" w:cs="Times New Roman"/>
          <w:b/>
          <w:bCs/>
        </w:rPr>
        <w:t>.</w:t>
      </w:r>
      <w:r w:rsidRPr="00F845DC">
        <w:rPr>
          <w:rFonts w:ascii="Times New Roman" w:hAnsi="Times New Roman" w:cs="Times New Roman"/>
          <w:b/>
          <w:bCs/>
        </w:rPr>
        <w:t xml:space="preserve"> maj 2024</w:t>
      </w:r>
    </w:p>
    <w:p w14:paraId="0B081986" w14:textId="77777777" w:rsidR="00F845DC" w:rsidRPr="00F845DC" w:rsidRDefault="00F845DC" w:rsidP="00F845DC">
      <w:pPr>
        <w:spacing w:line="360" w:lineRule="auto"/>
        <w:rPr>
          <w:rFonts w:ascii="Times New Roman" w:hAnsi="Times New Roman" w:cs="Times New Roman"/>
          <w:b/>
          <w:bCs/>
        </w:rPr>
      </w:pPr>
    </w:p>
    <w:p w14:paraId="79DDCFE9" w14:textId="77777777" w:rsidR="00DF1AD4" w:rsidRPr="00F845DC" w:rsidRDefault="00DF1AD4" w:rsidP="00DF1AD4">
      <w:pPr>
        <w:pStyle w:val="Listeafsnit"/>
        <w:numPr>
          <w:ilvl w:val="0"/>
          <w:numId w:val="1"/>
        </w:numPr>
        <w:spacing w:line="360" w:lineRule="auto"/>
        <w:rPr>
          <w:rFonts w:ascii="Times New Roman" w:hAnsi="Times New Roman" w:cs="Times New Roman"/>
        </w:rPr>
      </w:pPr>
      <w:r w:rsidRPr="00F845DC">
        <w:rPr>
          <w:rFonts w:ascii="Times New Roman" w:hAnsi="Times New Roman" w:cs="Times New Roman"/>
        </w:rPr>
        <w:t>Valg af dirigent og referent</w:t>
      </w:r>
    </w:p>
    <w:p w14:paraId="16133E62" w14:textId="4679D929" w:rsidR="00711FB2" w:rsidRDefault="00711FB2" w:rsidP="00711FB2">
      <w:pPr>
        <w:spacing w:line="360" w:lineRule="auto"/>
        <w:rPr>
          <w:rFonts w:ascii="Times New Roman" w:hAnsi="Times New Roman" w:cs="Times New Roman"/>
        </w:rPr>
      </w:pPr>
      <w:r w:rsidRPr="00F845DC">
        <w:rPr>
          <w:rFonts w:ascii="Times New Roman" w:hAnsi="Times New Roman" w:cs="Times New Roman"/>
        </w:rPr>
        <w:t xml:space="preserve">Christian </w:t>
      </w:r>
      <w:proofErr w:type="spellStart"/>
      <w:r w:rsidR="00F845DC">
        <w:rPr>
          <w:rFonts w:ascii="Times New Roman" w:hAnsi="Times New Roman" w:cs="Times New Roman"/>
        </w:rPr>
        <w:t>Seilman</w:t>
      </w:r>
      <w:proofErr w:type="spellEnd"/>
      <w:r w:rsidR="00F845DC">
        <w:rPr>
          <w:rFonts w:ascii="Times New Roman" w:hAnsi="Times New Roman" w:cs="Times New Roman"/>
        </w:rPr>
        <w:t xml:space="preserve"> er dirigent.</w:t>
      </w:r>
    </w:p>
    <w:p w14:paraId="70BE1A50" w14:textId="2B67A969" w:rsidR="00711FB2" w:rsidRPr="00F845DC" w:rsidRDefault="00F845DC" w:rsidP="00711FB2">
      <w:pPr>
        <w:spacing w:line="360" w:lineRule="auto"/>
        <w:rPr>
          <w:rFonts w:ascii="Times New Roman" w:hAnsi="Times New Roman" w:cs="Times New Roman"/>
        </w:rPr>
      </w:pPr>
      <w:r>
        <w:rPr>
          <w:rFonts w:ascii="Times New Roman" w:hAnsi="Times New Roman" w:cs="Times New Roman"/>
        </w:rPr>
        <w:t>Torben Pihl er referent.</w:t>
      </w:r>
    </w:p>
    <w:p w14:paraId="30647F2F" w14:textId="77777777" w:rsidR="00711FB2" w:rsidRPr="00F845DC" w:rsidRDefault="00711FB2" w:rsidP="00711FB2">
      <w:pPr>
        <w:spacing w:line="360" w:lineRule="auto"/>
        <w:rPr>
          <w:rFonts w:ascii="Times New Roman" w:hAnsi="Times New Roman" w:cs="Times New Roman"/>
        </w:rPr>
      </w:pPr>
    </w:p>
    <w:p w14:paraId="4D7E1993" w14:textId="77777777" w:rsidR="00DF1AD4" w:rsidRPr="00F845DC" w:rsidRDefault="00DF1AD4" w:rsidP="00DF1AD4">
      <w:pPr>
        <w:pStyle w:val="Listeafsnit"/>
        <w:numPr>
          <w:ilvl w:val="0"/>
          <w:numId w:val="1"/>
        </w:numPr>
        <w:spacing w:line="360" w:lineRule="auto"/>
        <w:rPr>
          <w:rFonts w:ascii="Times New Roman" w:hAnsi="Times New Roman" w:cs="Times New Roman"/>
          <w:b/>
          <w:bCs/>
        </w:rPr>
      </w:pPr>
      <w:r w:rsidRPr="00F845DC">
        <w:rPr>
          <w:rFonts w:ascii="Times New Roman" w:hAnsi="Times New Roman" w:cs="Times New Roman"/>
          <w:b/>
          <w:bCs/>
        </w:rPr>
        <w:t>Formandens beretning (ved formand Fabiola Wonterghem)</w:t>
      </w:r>
    </w:p>
    <w:p w14:paraId="5FA4441C" w14:textId="6BFA3E35" w:rsidR="00F845DC" w:rsidRPr="006F02E1" w:rsidRDefault="00F845DC" w:rsidP="00F845DC">
      <w:pPr>
        <w:rPr>
          <w:rFonts w:ascii="Times New Roman" w:hAnsi="Times New Roman" w:cs="Times New Roman"/>
        </w:rPr>
      </w:pPr>
      <w:r w:rsidRPr="006F02E1">
        <w:rPr>
          <w:rFonts w:ascii="Times New Roman" w:hAnsi="Times New Roman" w:cs="Times New Roman"/>
        </w:rPr>
        <w:t>Sidste generalforsamlingsmøde var d. 3. juni 2023, siden er der blevet afholdt næsten en hel sæson og som vanen tro</w:t>
      </w:r>
      <w:r w:rsidR="00011771">
        <w:rPr>
          <w:rFonts w:ascii="Times New Roman" w:hAnsi="Times New Roman" w:cs="Times New Roman"/>
        </w:rPr>
        <w:t>,</w:t>
      </w:r>
      <w:r w:rsidRPr="006F02E1">
        <w:rPr>
          <w:rFonts w:ascii="Times New Roman" w:hAnsi="Times New Roman" w:cs="Times New Roman"/>
        </w:rPr>
        <w:t xml:space="preserve"> vil jeg gennemgå, hvad 505-klassen har fået tiden til at gå med.</w:t>
      </w:r>
    </w:p>
    <w:p w14:paraId="3BD5CE2C" w14:textId="77777777" w:rsidR="00F845DC" w:rsidRPr="006F02E1" w:rsidRDefault="00F845DC" w:rsidP="00F845DC">
      <w:pPr>
        <w:rPr>
          <w:rFonts w:ascii="Times New Roman" w:hAnsi="Times New Roman" w:cs="Times New Roman"/>
        </w:rPr>
      </w:pPr>
    </w:p>
    <w:p w14:paraId="14534C52" w14:textId="77777777" w:rsidR="00F845DC" w:rsidRPr="006F02E1" w:rsidRDefault="00F845DC" w:rsidP="00F845DC">
      <w:pPr>
        <w:rPr>
          <w:rFonts w:ascii="Times New Roman" w:hAnsi="Times New Roman" w:cs="Times New Roman"/>
        </w:rPr>
      </w:pPr>
      <w:r w:rsidRPr="006F02E1">
        <w:rPr>
          <w:rFonts w:ascii="Times New Roman" w:hAnsi="Times New Roman" w:cs="Times New Roman"/>
        </w:rPr>
        <w:t>Vi har afholdt en træningslejr (d. 27-28/4) i Holbæk Sejlklub og nu et DIF-DM (d. 3-4/6) i Nykøbing Sjælland Sejlklub.</w:t>
      </w:r>
    </w:p>
    <w:p w14:paraId="5AA3B390" w14:textId="77777777" w:rsidR="00F845DC" w:rsidRPr="006F02E1" w:rsidRDefault="00F845DC" w:rsidP="00F845DC">
      <w:pPr>
        <w:rPr>
          <w:rFonts w:ascii="Times New Roman" w:hAnsi="Times New Roman" w:cs="Times New Roman"/>
        </w:rPr>
      </w:pPr>
    </w:p>
    <w:p w14:paraId="552C89FB" w14:textId="7A31573C" w:rsidR="00F845DC" w:rsidRPr="006F02E1" w:rsidRDefault="00F845DC" w:rsidP="00F845DC">
      <w:pPr>
        <w:rPr>
          <w:rFonts w:ascii="Times New Roman" w:hAnsi="Times New Roman" w:cs="Times New Roman"/>
        </w:rPr>
      </w:pPr>
      <w:r w:rsidRPr="006F02E1">
        <w:rPr>
          <w:rFonts w:ascii="Times New Roman" w:hAnsi="Times New Roman" w:cs="Times New Roman"/>
        </w:rPr>
        <w:t>Til træningslejren var vi 10 joller på vandet i løbet af weekenden, hvilket må siges at være en rekord. Hele otte danske joller deltog, derudover to svenske. Det er fedt at se jer bakke op om de aktiviteter, klubben tilbyder, og jeg håber, I havde en god weekend. Vi var glade for Niels - Forslag til udvidelser eller ændringer der kan tiltrække endnu flere – håber jeg</w:t>
      </w:r>
      <w:r w:rsidR="00011771">
        <w:rPr>
          <w:rFonts w:ascii="Times New Roman" w:hAnsi="Times New Roman" w:cs="Times New Roman"/>
        </w:rPr>
        <w:t>,</w:t>
      </w:r>
      <w:r w:rsidRPr="006F02E1">
        <w:rPr>
          <w:rFonts w:ascii="Times New Roman" w:hAnsi="Times New Roman" w:cs="Times New Roman"/>
        </w:rPr>
        <w:t xml:space="preserve"> I vil komme med, når vi når til punktet omkring udvikling. Vi regner med at gentage succesen i Holbæk, medmindre der er forslag til andre lokationer.</w:t>
      </w:r>
    </w:p>
    <w:p w14:paraId="28B646E4" w14:textId="77777777" w:rsidR="00F845DC" w:rsidRPr="006F02E1" w:rsidRDefault="00F845DC" w:rsidP="00F845DC">
      <w:pPr>
        <w:rPr>
          <w:rFonts w:ascii="Times New Roman" w:hAnsi="Times New Roman" w:cs="Times New Roman"/>
        </w:rPr>
      </w:pPr>
    </w:p>
    <w:p w14:paraId="73CA5119" w14:textId="77777777" w:rsidR="00F845DC" w:rsidRPr="006F02E1" w:rsidRDefault="00F845DC" w:rsidP="00F845DC">
      <w:pPr>
        <w:rPr>
          <w:rFonts w:ascii="Times New Roman" w:hAnsi="Times New Roman" w:cs="Times New Roman"/>
        </w:rPr>
      </w:pPr>
      <w:r w:rsidRPr="006F02E1">
        <w:rPr>
          <w:rFonts w:ascii="Times New Roman" w:hAnsi="Times New Roman" w:cs="Times New Roman"/>
        </w:rPr>
        <w:t xml:space="preserve">Til DM deltager 25 joller fra tre lande (Danmark, Sverige og Tyskland). Det er flere end sidste år hvor vi også afholdt Nordisk. Det er megafedt – og rigtig rart at se jer alle sammen. Tolv danske både tilmeldte må være rekord, så det er en glad formand I har jer for tiden. Hvad opsvinget skyldes ved jeg ikke, men fire joller på listen er nuværende eller tidligere ”lånere”, så det må trods alt give lidt, at vi har en klubjolle, der kan lånes ud. </w:t>
      </w:r>
    </w:p>
    <w:p w14:paraId="339615BB" w14:textId="77777777" w:rsidR="00F845DC" w:rsidRPr="006F02E1" w:rsidRDefault="00F845DC" w:rsidP="00F845DC">
      <w:pPr>
        <w:rPr>
          <w:rFonts w:ascii="Times New Roman" w:hAnsi="Times New Roman" w:cs="Times New Roman"/>
        </w:rPr>
      </w:pPr>
    </w:p>
    <w:p w14:paraId="1FCC8545" w14:textId="77777777" w:rsidR="00F845DC" w:rsidRPr="006F02E1" w:rsidRDefault="00F845DC" w:rsidP="00F845DC">
      <w:pPr>
        <w:rPr>
          <w:rFonts w:ascii="Times New Roman" w:hAnsi="Times New Roman" w:cs="Times New Roman"/>
          <w:b/>
          <w:bCs/>
        </w:rPr>
      </w:pPr>
      <w:r w:rsidRPr="006F02E1">
        <w:rPr>
          <w:rFonts w:ascii="Times New Roman" w:hAnsi="Times New Roman" w:cs="Times New Roman"/>
          <w:b/>
          <w:bCs/>
        </w:rPr>
        <w:t>Men hvad er der så ellers sket siden sidste gang vi havde formandens beretning?</w:t>
      </w:r>
    </w:p>
    <w:p w14:paraId="042175D9"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Det skal nævnes at vi har en masse nye ansigter til stede i år</w:t>
      </w:r>
    </w:p>
    <w:p w14:paraId="12B2A7C7"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 xml:space="preserve">Nogle har måske set dem før – men vi har glædet os til at se dem igen – Jesper og Søren er tilbage i Light </w:t>
      </w:r>
      <w:proofErr w:type="spellStart"/>
      <w:r w:rsidRPr="006F02E1">
        <w:rPr>
          <w:rFonts w:ascii="Times New Roman" w:hAnsi="Times New Roman" w:cs="Times New Roman"/>
        </w:rPr>
        <w:t>Bluenose</w:t>
      </w:r>
      <w:proofErr w:type="spellEnd"/>
      <w:r w:rsidRPr="006F02E1">
        <w:rPr>
          <w:rFonts w:ascii="Times New Roman" w:hAnsi="Times New Roman" w:cs="Times New Roman"/>
        </w:rPr>
        <w:t>!</w:t>
      </w:r>
    </w:p>
    <w:p w14:paraId="6ADB3BA2"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Magnus og Henrik Aagesen gjorde debut til træningslejren – men vi har stadig haft til gode at dyste mod dem i rigtig kapsejlads!</w:t>
      </w:r>
    </w:p>
    <w:p w14:paraId="778B947C"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Sylvester og Agnete har lånt 8828 til Sundby og har allerede haft flere unge sejlere med ude for at give dem en tur! Fedt med opbakning og entusiasme til at brede glæden for 505-jollen.</w:t>
      </w:r>
    </w:p>
    <w:p w14:paraId="40CC42C5"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 xml:space="preserve">Finn er tilbage med Hans – også et dejligt gensyn </w:t>
      </w:r>
      <w:r w:rsidRPr="006F02E1">
        <w:rPr>
          <w:rFonts w:ascii="Times New Roman" w:hAnsi="Times New Roman" w:cs="Times New Roman"/>
        </w:rPr>
        <w:sym w:font="Wingdings" w:char="F04A"/>
      </w:r>
    </w:p>
    <w:p w14:paraId="772A64CB" w14:textId="77777777" w:rsidR="00F845DC" w:rsidRPr="006F02E1" w:rsidRDefault="00F845DC" w:rsidP="00F845DC">
      <w:pPr>
        <w:rPr>
          <w:rFonts w:ascii="Times New Roman" w:hAnsi="Times New Roman" w:cs="Times New Roman"/>
        </w:rPr>
      </w:pPr>
    </w:p>
    <w:p w14:paraId="3069A8CC"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 xml:space="preserve">Fire danske joller tog til </w:t>
      </w:r>
      <w:proofErr w:type="spellStart"/>
      <w:r w:rsidRPr="006F02E1">
        <w:rPr>
          <w:rFonts w:ascii="Times New Roman" w:hAnsi="Times New Roman" w:cs="Times New Roman"/>
        </w:rPr>
        <w:t>Lomma</w:t>
      </w:r>
      <w:proofErr w:type="spellEnd"/>
      <w:r w:rsidRPr="006F02E1">
        <w:rPr>
          <w:rFonts w:ascii="Times New Roman" w:hAnsi="Times New Roman" w:cs="Times New Roman"/>
        </w:rPr>
        <w:t xml:space="preserve"> for at dyste i den svenske Cup</w:t>
      </w:r>
    </w:p>
    <w:p w14:paraId="607D670F"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BM tog en 1- plads</w:t>
      </w:r>
    </w:p>
    <w:p w14:paraId="45E79931"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Wonterghem en 6. plads</w:t>
      </w:r>
    </w:p>
    <w:p w14:paraId="60ECD879"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Per og Christian en 13. plads</w:t>
      </w:r>
    </w:p>
    <w:p w14:paraId="79397478"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Hans og Søren en 18. plads</w:t>
      </w:r>
    </w:p>
    <w:p w14:paraId="2C36099E"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 xml:space="preserve">To danske joller tog til </w:t>
      </w:r>
      <w:proofErr w:type="spellStart"/>
      <w:r w:rsidRPr="006F02E1">
        <w:rPr>
          <w:rFonts w:ascii="Times New Roman" w:hAnsi="Times New Roman" w:cs="Times New Roman"/>
        </w:rPr>
        <w:t>Quiberon</w:t>
      </w:r>
      <w:proofErr w:type="spellEnd"/>
      <w:r w:rsidRPr="006F02E1">
        <w:rPr>
          <w:rFonts w:ascii="Times New Roman" w:hAnsi="Times New Roman" w:cs="Times New Roman"/>
        </w:rPr>
        <w:t xml:space="preserve"> for at deltage i Europamesterskabet </w:t>
      </w:r>
    </w:p>
    <w:p w14:paraId="301BCD23"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71 deltagere fra over 10 lande</w:t>
      </w:r>
    </w:p>
    <w:p w14:paraId="35999048"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Flere dage med vindstille men det blev til 7 sejladser i total</w:t>
      </w:r>
    </w:p>
    <w:p w14:paraId="5F40E874"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lastRenderedPageBreak/>
        <w:t>Wonterghem endte på en samlet 14. plads</w:t>
      </w:r>
    </w:p>
    <w:p w14:paraId="5822A339"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Per og Christian endte på en samlet 27. plads</w:t>
      </w:r>
    </w:p>
    <w:p w14:paraId="43DCAFED"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 xml:space="preserve">BM vandt VM i FD – Det skal vi også fejre </w:t>
      </w:r>
    </w:p>
    <w:p w14:paraId="0455F85C"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Så var to danske joller til Svensk Mesterskab i Varberg – arenaen for dette års VM</w:t>
      </w:r>
    </w:p>
    <w:p w14:paraId="71258C0E"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Wonterghem tog 2. pladsen</w:t>
      </w:r>
    </w:p>
    <w:p w14:paraId="487ADC7D"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 xml:space="preserve">Per og Christian havde nedbrud og endte efter en flot førstedag hvor de lå </w:t>
      </w:r>
      <w:proofErr w:type="spellStart"/>
      <w:r w:rsidRPr="006F02E1">
        <w:rPr>
          <w:rFonts w:ascii="Times New Roman" w:hAnsi="Times New Roman" w:cs="Times New Roman"/>
        </w:rPr>
        <w:t>nr</w:t>
      </w:r>
      <w:proofErr w:type="spellEnd"/>
      <w:r w:rsidRPr="006F02E1">
        <w:rPr>
          <w:rFonts w:ascii="Times New Roman" w:hAnsi="Times New Roman" w:cs="Times New Roman"/>
        </w:rPr>
        <w:t xml:space="preserve"> 2, på en samlet 13. plads.</w:t>
      </w:r>
    </w:p>
    <w:p w14:paraId="2C69745D"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 xml:space="preserve">En dansk jolle til Tysk Mesterskab i </w:t>
      </w:r>
      <w:proofErr w:type="spellStart"/>
      <w:r w:rsidRPr="006F02E1">
        <w:rPr>
          <w:rFonts w:ascii="Times New Roman" w:hAnsi="Times New Roman" w:cs="Times New Roman"/>
        </w:rPr>
        <w:t>Norderney</w:t>
      </w:r>
      <w:proofErr w:type="spellEnd"/>
    </w:p>
    <w:p w14:paraId="64A1DC2A" w14:textId="51EC8CDC"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 xml:space="preserve">Wonterghem endte på en samlet 8. plads og vandt derfor bedste mix-team og yngste kvindelige sejler. Det skaffede Michael W. En ny lækker sejljakke og Fabiola muligheden for at afdrage på et større sejl-lån gennem tiderne. </w:t>
      </w:r>
    </w:p>
    <w:p w14:paraId="308822EE"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 xml:space="preserve">En dansk jolle til Svensk Cup i </w:t>
      </w:r>
      <w:proofErr w:type="spellStart"/>
      <w:r w:rsidRPr="006F02E1">
        <w:rPr>
          <w:rFonts w:ascii="Times New Roman" w:hAnsi="Times New Roman" w:cs="Times New Roman"/>
        </w:rPr>
        <w:t>Björlanda</w:t>
      </w:r>
      <w:proofErr w:type="spellEnd"/>
      <w:r w:rsidRPr="006F02E1">
        <w:rPr>
          <w:rFonts w:ascii="Times New Roman" w:hAnsi="Times New Roman" w:cs="Times New Roman"/>
        </w:rPr>
        <w:t xml:space="preserve"> Kile</w:t>
      </w:r>
    </w:p>
    <w:p w14:paraId="71B0DEF9"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Torben og Klaus hejste dannebrog og tog to placeringer i top fem og endte på en samlet 10. plads dermed i den bedste halvdel af feltet!</w:t>
      </w:r>
    </w:p>
    <w:p w14:paraId="2966E07B"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 xml:space="preserve">To danske joller var i </w:t>
      </w:r>
      <w:proofErr w:type="spellStart"/>
      <w:r w:rsidRPr="006F02E1">
        <w:rPr>
          <w:rFonts w:ascii="Times New Roman" w:hAnsi="Times New Roman" w:cs="Times New Roman"/>
        </w:rPr>
        <w:t>Schwerin</w:t>
      </w:r>
      <w:proofErr w:type="spellEnd"/>
    </w:p>
    <w:p w14:paraId="6ABEA96B"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Kun en dag på vandet – da søndag var for let til at sejle</w:t>
      </w:r>
    </w:p>
    <w:p w14:paraId="2F766CCD"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Wonterghem tager en andenplads</w:t>
      </w:r>
    </w:p>
    <w:p w14:paraId="6D38C2C5" w14:textId="77777777"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Christian og Thomas nupper en 6. plads kun 4 point fra podiet.</w:t>
      </w:r>
    </w:p>
    <w:p w14:paraId="3594F8A7"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Tre danske joller til træningslejr i Varberg</w:t>
      </w:r>
    </w:p>
    <w:p w14:paraId="2F13E687" w14:textId="34018B75" w:rsidR="00F845DC" w:rsidRPr="006F02E1" w:rsidRDefault="00F845DC" w:rsidP="00F845DC">
      <w:pPr>
        <w:pStyle w:val="Listeafsnit"/>
        <w:numPr>
          <w:ilvl w:val="1"/>
          <w:numId w:val="2"/>
        </w:numPr>
        <w:rPr>
          <w:rFonts w:ascii="Times New Roman" w:hAnsi="Times New Roman" w:cs="Times New Roman"/>
        </w:rPr>
      </w:pPr>
      <w:r w:rsidRPr="006F02E1">
        <w:rPr>
          <w:rFonts w:ascii="Times New Roman" w:hAnsi="Times New Roman" w:cs="Times New Roman"/>
        </w:rPr>
        <w:t xml:space="preserve">Der var nattefrost, men solskin og tilpas let vind – perfekt måde at </w:t>
      </w:r>
      <w:r w:rsidR="00011771" w:rsidRPr="006F02E1">
        <w:rPr>
          <w:rFonts w:ascii="Times New Roman" w:hAnsi="Times New Roman" w:cs="Times New Roman"/>
        </w:rPr>
        <w:t>begynde sæsonen</w:t>
      </w:r>
      <w:r w:rsidRPr="006F02E1">
        <w:rPr>
          <w:rFonts w:ascii="Times New Roman" w:hAnsi="Times New Roman" w:cs="Times New Roman"/>
        </w:rPr>
        <w:t xml:space="preserve"> på.</w:t>
      </w:r>
    </w:p>
    <w:p w14:paraId="297F83F0" w14:textId="77777777" w:rsidR="00F845DC" w:rsidRPr="006F02E1" w:rsidRDefault="00F845DC" w:rsidP="00F845DC">
      <w:pPr>
        <w:rPr>
          <w:rFonts w:ascii="Times New Roman" w:hAnsi="Times New Roman" w:cs="Times New Roman"/>
        </w:rPr>
      </w:pPr>
    </w:p>
    <w:p w14:paraId="1BF55F30"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Tidligere 505-sejler Nikolaj Buhl er siden sidst også blevet udtaget til at deltage i de Olympiske Lege denne sommer i 49’eren med rorsmand Daniel Nyborg – kæmpe opfordring til at følge deres sejladser der starter til sommer.</w:t>
      </w:r>
    </w:p>
    <w:p w14:paraId="2F51757A" w14:textId="77777777" w:rsidR="00F845DC" w:rsidRPr="006F02E1" w:rsidRDefault="00F845DC" w:rsidP="00F845DC">
      <w:pPr>
        <w:rPr>
          <w:rFonts w:ascii="Times New Roman" w:hAnsi="Times New Roman" w:cs="Times New Roman"/>
        </w:rPr>
      </w:pPr>
    </w:p>
    <w:p w14:paraId="63149645" w14:textId="77777777" w:rsidR="00F845DC" w:rsidRPr="006F02E1" w:rsidRDefault="00F845DC" w:rsidP="00F845DC">
      <w:pPr>
        <w:pStyle w:val="Listeafsnit"/>
        <w:numPr>
          <w:ilvl w:val="0"/>
          <w:numId w:val="2"/>
        </w:numPr>
        <w:rPr>
          <w:rFonts w:ascii="Times New Roman" w:hAnsi="Times New Roman" w:cs="Times New Roman"/>
        </w:rPr>
      </w:pPr>
      <w:r w:rsidRPr="006F02E1">
        <w:rPr>
          <w:rFonts w:ascii="Times New Roman" w:hAnsi="Times New Roman" w:cs="Times New Roman"/>
        </w:rPr>
        <w:t>81 joller er tilmeldt VM i Varberg til august og 5 er danske joller!</w:t>
      </w:r>
    </w:p>
    <w:p w14:paraId="27D5C3D0" w14:textId="77777777" w:rsidR="00F845DC" w:rsidRPr="006F02E1" w:rsidRDefault="00F845DC" w:rsidP="00F845DC">
      <w:pPr>
        <w:pStyle w:val="Listeafsnit"/>
        <w:rPr>
          <w:rFonts w:ascii="Times New Roman" w:hAnsi="Times New Roman" w:cs="Times New Roman"/>
        </w:rPr>
      </w:pPr>
    </w:p>
    <w:p w14:paraId="4EC5C7DF" w14:textId="77777777" w:rsidR="00F845DC" w:rsidRPr="006F02E1" w:rsidRDefault="00F845DC" w:rsidP="00F845DC">
      <w:pPr>
        <w:rPr>
          <w:rFonts w:ascii="Times New Roman" w:hAnsi="Times New Roman" w:cs="Times New Roman"/>
        </w:rPr>
      </w:pPr>
      <w:r w:rsidRPr="006F02E1">
        <w:rPr>
          <w:rFonts w:ascii="Times New Roman" w:hAnsi="Times New Roman" w:cs="Times New Roman"/>
        </w:rPr>
        <w:t>Det er blevet sommer, og vi er allerede godt i gang med at komme ud og sejle.  Vi håber at flere har lyst til at tage med overgrænsen enten i løbet af sommeren eller til efteråret.</w:t>
      </w:r>
    </w:p>
    <w:p w14:paraId="1D913279" w14:textId="77777777" w:rsidR="00711FB2" w:rsidRPr="00F845DC" w:rsidRDefault="00711FB2" w:rsidP="00711FB2">
      <w:pPr>
        <w:spacing w:line="360" w:lineRule="auto"/>
        <w:rPr>
          <w:rFonts w:ascii="Times New Roman" w:hAnsi="Times New Roman" w:cs="Times New Roman"/>
        </w:rPr>
      </w:pPr>
    </w:p>
    <w:p w14:paraId="79A80706" w14:textId="77777777" w:rsidR="00DF1AD4" w:rsidRPr="00F845DC" w:rsidRDefault="00DF1AD4" w:rsidP="00DF1AD4">
      <w:pPr>
        <w:pStyle w:val="Listeafsnit"/>
        <w:numPr>
          <w:ilvl w:val="0"/>
          <w:numId w:val="1"/>
        </w:numPr>
        <w:spacing w:line="360" w:lineRule="auto"/>
        <w:rPr>
          <w:rFonts w:ascii="Times New Roman" w:hAnsi="Times New Roman" w:cs="Times New Roman"/>
          <w:b/>
          <w:bCs/>
        </w:rPr>
      </w:pPr>
      <w:r w:rsidRPr="00F845DC">
        <w:rPr>
          <w:rFonts w:ascii="Times New Roman" w:hAnsi="Times New Roman" w:cs="Times New Roman"/>
          <w:b/>
          <w:bCs/>
        </w:rPr>
        <w:t>Kassererens beretning (ved kasserer Michael Wonterghem)</w:t>
      </w:r>
    </w:p>
    <w:p w14:paraId="5C8081E2" w14:textId="77777777" w:rsidR="00F845DC" w:rsidRDefault="0076175F" w:rsidP="00711FB2">
      <w:pPr>
        <w:spacing w:line="360" w:lineRule="auto"/>
        <w:rPr>
          <w:rFonts w:ascii="Times New Roman" w:hAnsi="Times New Roman" w:cs="Times New Roman"/>
        </w:rPr>
      </w:pPr>
      <w:r w:rsidRPr="00F845DC">
        <w:rPr>
          <w:rFonts w:ascii="Times New Roman" w:hAnsi="Times New Roman" w:cs="Times New Roman"/>
        </w:rPr>
        <w:t xml:space="preserve">Michael gav et indblik på økonomien. </w:t>
      </w:r>
    </w:p>
    <w:p w14:paraId="2A095CAF" w14:textId="77777777" w:rsidR="00374511" w:rsidRDefault="00374511">
      <w:pPr>
        <w:rPr>
          <w:rFonts w:ascii="Times New Roman" w:hAnsi="Times New Roman" w:cs="Times New Roman"/>
        </w:rPr>
      </w:pPr>
      <w:r>
        <w:rPr>
          <w:rFonts w:ascii="Times New Roman" w:hAnsi="Times New Roman" w:cs="Times New Roman"/>
        </w:rPr>
        <w:br w:type="page"/>
      </w:r>
    </w:p>
    <w:p w14:paraId="533B9ABA" w14:textId="5568A185"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lastRenderedPageBreak/>
        <w:t xml:space="preserve">Årsregnskab </w:t>
      </w:r>
      <w:r w:rsidRPr="006C5290">
        <w:rPr>
          <w:rFonts w:ascii="Times New Roman" w:hAnsi="Times New Roman" w:cs="Times New Roman"/>
        </w:rPr>
        <w:tab/>
        <w:t>for 505 klubben Danmark</w:t>
      </w:r>
      <w:r w:rsidRPr="006C5290">
        <w:rPr>
          <w:rFonts w:ascii="Times New Roman" w:hAnsi="Times New Roman" w:cs="Times New Roman"/>
        </w:rPr>
        <w:tab/>
      </w:r>
      <w:r w:rsidRPr="006C5290">
        <w:rPr>
          <w:rFonts w:ascii="Times New Roman" w:hAnsi="Times New Roman" w:cs="Times New Roman"/>
        </w:rPr>
        <w:tab/>
        <w:t>2023</w:t>
      </w:r>
    </w:p>
    <w:p w14:paraId="30ABC616" w14:textId="77777777" w:rsidR="006C5290" w:rsidRPr="006C5290" w:rsidRDefault="006C5290" w:rsidP="006C5290">
      <w:pPr>
        <w:spacing w:line="360" w:lineRule="auto"/>
        <w:rPr>
          <w:rFonts w:ascii="Times New Roman" w:hAnsi="Times New Roman" w:cs="Times New Roman"/>
        </w:rPr>
      </w:pPr>
    </w:p>
    <w:p w14:paraId="48DAFEC7" w14:textId="77777777"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Indtægter</w:t>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t>Udgifter</w:t>
      </w:r>
    </w:p>
    <w:p w14:paraId="19726A67" w14:textId="77777777" w:rsidR="00374511" w:rsidRDefault="00374511" w:rsidP="006C5290">
      <w:pPr>
        <w:spacing w:line="360" w:lineRule="auto"/>
        <w:rPr>
          <w:rFonts w:ascii="Times New Roman" w:hAnsi="Times New Roman" w:cs="Times New Roman"/>
        </w:rPr>
      </w:pPr>
    </w:p>
    <w:p w14:paraId="146CE865" w14:textId="1B18ADE0"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Kontingent</w:t>
      </w:r>
      <w:r w:rsidR="00374511">
        <w:rPr>
          <w:rFonts w:ascii="Times New Roman" w:hAnsi="Times New Roman" w:cs="Times New Roman"/>
        </w:rPr>
        <w:tab/>
      </w:r>
      <w:r w:rsidR="00374511">
        <w:rPr>
          <w:rFonts w:ascii="Times New Roman" w:hAnsi="Times New Roman" w:cs="Times New Roman"/>
        </w:rPr>
        <w:tab/>
      </w:r>
      <w:r w:rsidRPr="006C5290">
        <w:rPr>
          <w:rFonts w:ascii="Times New Roman" w:hAnsi="Times New Roman" w:cs="Times New Roman"/>
        </w:rPr>
        <w:t>3750,00</w:t>
      </w:r>
      <w:r w:rsidRPr="006C5290">
        <w:rPr>
          <w:rFonts w:ascii="Times New Roman" w:hAnsi="Times New Roman" w:cs="Times New Roman"/>
        </w:rPr>
        <w:tab/>
        <w:t xml:space="preserve"> </w:t>
      </w:r>
      <w:r w:rsidRPr="006C5290">
        <w:rPr>
          <w:rFonts w:ascii="Times New Roman" w:hAnsi="Times New Roman" w:cs="Times New Roman"/>
        </w:rPr>
        <w:tab/>
        <w:t>NM Indgravering</w:t>
      </w:r>
      <w:r w:rsidR="00374511">
        <w:rPr>
          <w:rFonts w:ascii="Times New Roman" w:hAnsi="Times New Roman" w:cs="Times New Roman"/>
        </w:rPr>
        <w:tab/>
      </w:r>
      <w:r w:rsidRPr="006C5290">
        <w:rPr>
          <w:rFonts w:ascii="Times New Roman" w:hAnsi="Times New Roman" w:cs="Times New Roman"/>
        </w:rPr>
        <w:t xml:space="preserve">500,55     </w:t>
      </w:r>
      <w:r w:rsidRPr="006C5290">
        <w:rPr>
          <w:rFonts w:ascii="Times New Roman" w:hAnsi="Times New Roman" w:cs="Times New Roman"/>
        </w:rPr>
        <w:tab/>
      </w:r>
    </w:p>
    <w:p w14:paraId="311C24D6" w14:textId="62CB9DAB"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 xml:space="preserve">Klubbåde                       </w:t>
      </w:r>
      <w:r w:rsidRPr="006C5290">
        <w:rPr>
          <w:rFonts w:ascii="Times New Roman" w:hAnsi="Times New Roman" w:cs="Times New Roman"/>
        </w:rPr>
        <w:tab/>
        <w:t xml:space="preserve"> </w:t>
      </w:r>
      <w:r w:rsidRPr="006C5290">
        <w:rPr>
          <w:rFonts w:ascii="Times New Roman" w:hAnsi="Times New Roman" w:cs="Times New Roman"/>
        </w:rPr>
        <w:tab/>
        <w:t xml:space="preserve">                     </w:t>
      </w:r>
      <w:r w:rsidR="00374511">
        <w:rPr>
          <w:rFonts w:ascii="Times New Roman" w:hAnsi="Times New Roman" w:cs="Times New Roman"/>
        </w:rPr>
        <w:t xml:space="preserve"> </w:t>
      </w:r>
      <w:r w:rsidRPr="006C5290">
        <w:rPr>
          <w:rFonts w:ascii="Times New Roman" w:hAnsi="Times New Roman" w:cs="Times New Roman"/>
        </w:rPr>
        <w:t>Gebyr Bank</w:t>
      </w:r>
      <w:r w:rsidR="00374511">
        <w:rPr>
          <w:rFonts w:ascii="Times New Roman" w:hAnsi="Times New Roman" w:cs="Times New Roman"/>
        </w:rPr>
        <w:tab/>
      </w:r>
      <w:r w:rsidR="00374511">
        <w:rPr>
          <w:rFonts w:ascii="Times New Roman" w:hAnsi="Times New Roman" w:cs="Times New Roman"/>
        </w:rPr>
        <w:tab/>
      </w:r>
      <w:r w:rsidRPr="006C5290">
        <w:rPr>
          <w:rFonts w:ascii="Times New Roman" w:hAnsi="Times New Roman" w:cs="Times New Roman"/>
        </w:rPr>
        <w:t xml:space="preserve">2020,00    </w:t>
      </w:r>
    </w:p>
    <w:p w14:paraId="1FBDFDC9" w14:textId="6963CEEB" w:rsidR="006C5290" w:rsidRPr="006C5290" w:rsidRDefault="006C5290" w:rsidP="006C5290">
      <w:pPr>
        <w:spacing w:line="360" w:lineRule="auto"/>
        <w:rPr>
          <w:rFonts w:ascii="Times New Roman" w:hAnsi="Times New Roman" w:cs="Times New Roman"/>
        </w:rPr>
      </w:pPr>
      <w:proofErr w:type="gramStart"/>
      <w:r w:rsidRPr="006C5290">
        <w:rPr>
          <w:rFonts w:ascii="Times New Roman" w:hAnsi="Times New Roman" w:cs="Times New Roman"/>
        </w:rPr>
        <w:t>DS tilskud</w:t>
      </w:r>
      <w:proofErr w:type="gramEnd"/>
      <w:r w:rsidRPr="006C5290">
        <w:rPr>
          <w:rFonts w:ascii="Times New Roman" w:hAnsi="Times New Roman" w:cs="Times New Roman"/>
        </w:rPr>
        <w:t xml:space="preserve"> til træningslejr</w:t>
      </w:r>
      <w:r w:rsidR="00374511">
        <w:rPr>
          <w:rFonts w:ascii="Times New Roman" w:hAnsi="Times New Roman" w:cs="Times New Roman"/>
        </w:rPr>
        <w:tab/>
      </w:r>
      <w:r w:rsidRPr="006C5290">
        <w:rPr>
          <w:rFonts w:ascii="Times New Roman" w:hAnsi="Times New Roman" w:cs="Times New Roman"/>
        </w:rPr>
        <w:t>5.000,00</w:t>
      </w:r>
      <w:r w:rsidRPr="006C5290">
        <w:rPr>
          <w:rFonts w:ascii="Times New Roman" w:hAnsi="Times New Roman" w:cs="Times New Roman"/>
        </w:rPr>
        <w:tab/>
      </w:r>
      <w:r w:rsidRPr="006C5290">
        <w:rPr>
          <w:rFonts w:ascii="Times New Roman" w:hAnsi="Times New Roman" w:cs="Times New Roman"/>
        </w:rPr>
        <w:tab/>
        <w:t>Renter</w:t>
      </w:r>
      <w:r w:rsidRPr="006C5290">
        <w:rPr>
          <w:rFonts w:ascii="Times New Roman" w:hAnsi="Times New Roman" w:cs="Times New Roman"/>
        </w:rPr>
        <w:tab/>
      </w:r>
      <w:r w:rsidRPr="006C5290">
        <w:rPr>
          <w:rFonts w:ascii="Times New Roman" w:hAnsi="Times New Roman" w:cs="Times New Roman"/>
        </w:rPr>
        <w:tab/>
        <w:t xml:space="preserve">       </w:t>
      </w:r>
      <w:r w:rsidRPr="006C5290">
        <w:rPr>
          <w:rFonts w:ascii="Times New Roman" w:hAnsi="Times New Roman" w:cs="Times New Roman"/>
        </w:rPr>
        <w:tab/>
      </w:r>
    </w:p>
    <w:p w14:paraId="56BDCBE7" w14:textId="416F32AA"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Indbetaling træningslejr</w:t>
      </w:r>
      <w:r w:rsidR="00374511">
        <w:rPr>
          <w:rFonts w:ascii="Times New Roman" w:hAnsi="Times New Roman" w:cs="Times New Roman"/>
        </w:rPr>
        <w:tab/>
      </w:r>
      <w:r w:rsidRPr="006C5290">
        <w:rPr>
          <w:rFonts w:ascii="Times New Roman" w:hAnsi="Times New Roman" w:cs="Times New Roman"/>
        </w:rPr>
        <w:t xml:space="preserve">2525,00 </w:t>
      </w:r>
      <w:r w:rsidRPr="006C5290">
        <w:rPr>
          <w:rFonts w:ascii="Times New Roman" w:hAnsi="Times New Roman" w:cs="Times New Roman"/>
        </w:rPr>
        <w:tab/>
        <w:t xml:space="preserve">                     </w:t>
      </w:r>
      <w:r w:rsidR="00374511">
        <w:rPr>
          <w:rFonts w:ascii="Times New Roman" w:hAnsi="Times New Roman" w:cs="Times New Roman"/>
        </w:rPr>
        <w:t xml:space="preserve"> </w:t>
      </w:r>
      <w:r w:rsidRPr="006C5290">
        <w:rPr>
          <w:rFonts w:ascii="Times New Roman" w:hAnsi="Times New Roman" w:cs="Times New Roman"/>
        </w:rPr>
        <w:t>Forsikring</w:t>
      </w:r>
      <w:r w:rsidR="00374511">
        <w:rPr>
          <w:rFonts w:ascii="Times New Roman" w:hAnsi="Times New Roman" w:cs="Times New Roman"/>
        </w:rPr>
        <w:tab/>
      </w:r>
      <w:r w:rsidR="00374511">
        <w:rPr>
          <w:rFonts w:ascii="Times New Roman" w:hAnsi="Times New Roman" w:cs="Times New Roman"/>
        </w:rPr>
        <w:tab/>
      </w:r>
      <w:r w:rsidRPr="006C5290">
        <w:rPr>
          <w:rFonts w:ascii="Times New Roman" w:hAnsi="Times New Roman" w:cs="Times New Roman"/>
        </w:rPr>
        <w:t xml:space="preserve">220,00         </w:t>
      </w:r>
    </w:p>
    <w:p w14:paraId="4A444C7C" w14:textId="019120E4"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 xml:space="preserve">                                 </w:t>
      </w:r>
      <w:r w:rsidRPr="006C5290">
        <w:rPr>
          <w:rFonts w:ascii="Times New Roman" w:hAnsi="Times New Roman" w:cs="Times New Roman"/>
        </w:rPr>
        <w:tab/>
      </w:r>
      <w:r w:rsidR="00A55856">
        <w:rPr>
          <w:rFonts w:ascii="Times New Roman" w:hAnsi="Times New Roman" w:cs="Times New Roman"/>
        </w:rPr>
        <w:tab/>
      </w:r>
      <w:r w:rsidR="00A55856">
        <w:rPr>
          <w:rFonts w:ascii="Times New Roman" w:hAnsi="Times New Roman" w:cs="Times New Roman"/>
        </w:rPr>
        <w:tab/>
      </w:r>
      <w:r w:rsidRPr="006C5290">
        <w:rPr>
          <w:rFonts w:ascii="Times New Roman" w:hAnsi="Times New Roman" w:cs="Times New Roman"/>
        </w:rPr>
        <w:t>Kontingent int.505</w:t>
      </w:r>
      <w:r w:rsidR="00374511">
        <w:rPr>
          <w:rFonts w:ascii="Times New Roman" w:hAnsi="Times New Roman" w:cs="Times New Roman"/>
        </w:rPr>
        <w:tab/>
      </w:r>
      <w:r w:rsidRPr="006C5290">
        <w:rPr>
          <w:rFonts w:ascii="Times New Roman" w:hAnsi="Times New Roman" w:cs="Times New Roman"/>
        </w:rPr>
        <w:t>760,03</w:t>
      </w:r>
      <w:r w:rsidRPr="006C5290">
        <w:rPr>
          <w:rFonts w:ascii="Times New Roman" w:hAnsi="Times New Roman" w:cs="Times New Roman"/>
        </w:rPr>
        <w:tab/>
        <w:t xml:space="preserve">        </w:t>
      </w:r>
    </w:p>
    <w:p w14:paraId="39371CA5" w14:textId="31E9C133"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 xml:space="preserve">      </w:t>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t>Træningslejr</w:t>
      </w:r>
      <w:r w:rsidR="00374511">
        <w:rPr>
          <w:rFonts w:ascii="Times New Roman" w:hAnsi="Times New Roman" w:cs="Times New Roman"/>
        </w:rPr>
        <w:tab/>
      </w:r>
      <w:r w:rsidR="00374511">
        <w:rPr>
          <w:rFonts w:ascii="Times New Roman" w:hAnsi="Times New Roman" w:cs="Times New Roman"/>
        </w:rPr>
        <w:tab/>
      </w:r>
      <w:r w:rsidRPr="006C5290">
        <w:rPr>
          <w:rFonts w:ascii="Times New Roman" w:hAnsi="Times New Roman" w:cs="Times New Roman"/>
        </w:rPr>
        <w:t>3498,74</w:t>
      </w:r>
    </w:p>
    <w:p w14:paraId="1252B97D" w14:textId="38FDCF44"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t>Træner</w:t>
      </w:r>
      <w:r w:rsidR="00374511">
        <w:rPr>
          <w:rFonts w:ascii="Times New Roman" w:hAnsi="Times New Roman" w:cs="Times New Roman"/>
        </w:rPr>
        <w:tab/>
      </w:r>
      <w:r w:rsidR="00374511">
        <w:rPr>
          <w:rFonts w:ascii="Times New Roman" w:hAnsi="Times New Roman" w:cs="Times New Roman"/>
        </w:rPr>
        <w:tab/>
      </w:r>
      <w:r w:rsidRPr="006C5290">
        <w:rPr>
          <w:rFonts w:ascii="Times New Roman" w:hAnsi="Times New Roman" w:cs="Times New Roman"/>
        </w:rPr>
        <w:t>4000,00</w:t>
      </w:r>
      <w:r w:rsidRPr="006C5290">
        <w:rPr>
          <w:rFonts w:ascii="Times New Roman" w:hAnsi="Times New Roman" w:cs="Times New Roman"/>
        </w:rPr>
        <w:tab/>
        <w:t xml:space="preserve">      </w:t>
      </w:r>
    </w:p>
    <w:p w14:paraId="0AA2B832" w14:textId="77777777" w:rsidR="006C5290" w:rsidRPr="006C5290" w:rsidRDefault="006C5290" w:rsidP="006C5290">
      <w:pPr>
        <w:spacing w:line="360" w:lineRule="auto"/>
        <w:rPr>
          <w:rFonts w:ascii="Times New Roman" w:hAnsi="Times New Roman" w:cs="Times New Roman"/>
        </w:rPr>
      </w:pPr>
    </w:p>
    <w:p w14:paraId="1F810A17" w14:textId="70FA6619"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I alt</w:t>
      </w:r>
      <w:r w:rsidR="00374511">
        <w:rPr>
          <w:rFonts w:ascii="Times New Roman" w:hAnsi="Times New Roman" w:cs="Times New Roman"/>
        </w:rPr>
        <w:tab/>
      </w:r>
      <w:r w:rsidR="00374511">
        <w:rPr>
          <w:rFonts w:ascii="Times New Roman" w:hAnsi="Times New Roman" w:cs="Times New Roman"/>
        </w:rPr>
        <w:tab/>
      </w:r>
      <w:r w:rsidRPr="00374511">
        <w:rPr>
          <w:rFonts w:ascii="Times New Roman" w:hAnsi="Times New Roman" w:cs="Times New Roman"/>
          <w:u w:val="single"/>
        </w:rPr>
        <w:t>11.275,00</w:t>
      </w:r>
      <w:r w:rsidR="00374511" w:rsidRPr="00374511">
        <w:rPr>
          <w:rFonts w:ascii="Times New Roman" w:hAnsi="Times New Roman" w:cs="Times New Roman"/>
        </w:rPr>
        <w:tab/>
      </w:r>
      <w:r w:rsidR="00374511" w:rsidRPr="00374511">
        <w:rPr>
          <w:rFonts w:ascii="Times New Roman" w:hAnsi="Times New Roman" w:cs="Times New Roman"/>
        </w:rPr>
        <w:tab/>
      </w:r>
      <w:r w:rsidR="00374511" w:rsidRPr="00374511">
        <w:rPr>
          <w:rFonts w:ascii="Times New Roman" w:hAnsi="Times New Roman" w:cs="Times New Roman"/>
        </w:rPr>
        <w:tab/>
      </w:r>
      <w:r w:rsidR="00374511" w:rsidRPr="00374511">
        <w:rPr>
          <w:rFonts w:ascii="Times New Roman" w:hAnsi="Times New Roman" w:cs="Times New Roman"/>
        </w:rPr>
        <w:tab/>
      </w:r>
      <w:r w:rsidRPr="00374511">
        <w:rPr>
          <w:rFonts w:ascii="Times New Roman" w:hAnsi="Times New Roman" w:cs="Times New Roman"/>
          <w:u w:val="single"/>
        </w:rPr>
        <w:t>10.999,32</w:t>
      </w:r>
    </w:p>
    <w:p w14:paraId="13773D81" w14:textId="77777777" w:rsidR="00374511" w:rsidRDefault="00374511" w:rsidP="006C5290">
      <w:pPr>
        <w:spacing w:line="360" w:lineRule="auto"/>
        <w:rPr>
          <w:rFonts w:ascii="Times New Roman" w:hAnsi="Times New Roman" w:cs="Times New Roman"/>
        </w:rPr>
      </w:pPr>
    </w:p>
    <w:p w14:paraId="346CE97A" w14:textId="050B097A"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Årets overskud</w:t>
      </w:r>
      <w:r w:rsidR="00374511">
        <w:rPr>
          <w:rFonts w:ascii="Times New Roman" w:hAnsi="Times New Roman" w:cs="Times New Roman"/>
        </w:rPr>
        <w:tab/>
      </w:r>
      <w:r w:rsidRPr="006C5290">
        <w:rPr>
          <w:rFonts w:ascii="Times New Roman" w:hAnsi="Times New Roman" w:cs="Times New Roman"/>
        </w:rPr>
        <w:t>275,68</w:t>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t xml:space="preserve">                                                                                                    </w:t>
      </w:r>
      <w:r w:rsidRPr="006C5290">
        <w:rPr>
          <w:rFonts w:ascii="Times New Roman" w:hAnsi="Times New Roman" w:cs="Times New Roman"/>
        </w:rPr>
        <w:tab/>
        <w:t xml:space="preserve">    </w:t>
      </w:r>
    </w:p>
    <w:p w14:paraId="5145ADFC" w14:textId="77777777"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 xml:space="preserve">Kontoen Primo             </w:t>
      </w:r>
      <w:r w:rsidRPr="006C5290">
        <w:rPr>
          <w:rFonts w:ascii="Times New Roman" w:hAnsi="Times New Roman" w:cs="Times New Roman"/>
        </w:rPr>
        <w:tab/>
        <w:t>47.904,00</w:t>
      </w:r>
      <w:r w:rsidRPr="006C5290">
        <w:rPr>
          <w:rFonts w:ascii="Times New Roman" w:hAnsi="Times New Roman" w:cs="Times New Roman"/>
        </w:rPr>
        <w:tab/>
      </w:r>
      <w:r w:rsidRPr="006C5290">
        <w:rPr>
          <w:rFonts w:ascii="Times New Roman" w:hAnsi="Times New Roman" w:cs="Times New Roman"/>
        </w:rPr>
        <w:tab/>
      </w:r>
    </w:p>
    <w:p w14:paraId="79306D04" w14:textId="09891586"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Konto Ultimo</w:t>
      </w:r>
      <w:r w:rsidRPr="006C5290">
        <w:rPr>
          <w:rFonts w:ascii="Times New Roman" w:hAnsi="Times New Roman" w:cs="Times New Roman"/>
        </w:rPr>
        <w:tab/>
        <w:t>48.179,68</w:t>
      </w:r>
      <w:r w:rsidRPr="006C5290">
        <w:rPr>
          <w:rFonts w:ascii="Times New Roman" w:hAnsi="Times New Roman" w:cs="Times New Roman"/>
        </w:rPr>
        <w:tab/>
      </w:r>
    </w:p>
    <w:p w14:paraId="51D335CD" w14:textId="77777777" w:rsidR="006C5290" w:rsidRPr="006C5290" w:rsidRDefault="006C5290" w:rsidP="006C5290">
      <w:pPr>
        <w:spacing w:line="360" w:lineRule="auto"/>
        <w:rPr>
          <w:rFonts w:ascii="Times New Roman" w:hAnsi="Times New Roman" w:cs="Times New Roman"/>
        </w:rPr>
      </w:pPr>
    </w:p>
    <w:p w14:paraId="2EC3E359" w14:textId="77777777"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Balance</w:t>
      </w:r>
      <w:r w:rsidRPr="006C5290">
        <w:rPr>
          <w:rFonts w:ascii="Times New Roman" w:hAnsi="Times New Roman" w:cs="Times New Roman"/>
        </w:rPr>
        <w:tab/>
      </w:r>
      <w:r w:rsidRPr="006C5290">
        <w:rPr>
          <w:rFonts w:ascii="Times New Roman" w:hAnsi="Times New Roman" w:cs="Times New Roman"/>
        </w:rPr>
        <w:tab/>
      </w:r>
    </w:p>
    <w:p w14:paraId="2BF59A0F" w14:textId="77777777"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 xml:space="preserve">Aktiver </w:t>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r>
      <w:r w:rsidRPr="006C5290">
        <w:rPr>
          <w:rFonts w:ascii="Times New Roman" w:hAnsi="Times New Roman" w:cs="Times New Roman"/>
        </w:rPr>
        <w:tab/>
        <w:t>Passiver</w:t>
      </w:r>
    </w:p>
    <w:p w14:paraId="08240B4B" w14:textId="4C3705BB"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 xml:space="preserve">DEN 8828 </w:t>
      </w:r>
      <w:r w:rsidRPr="006C5290">
        <w:rPr>
          <w:rFonts w:ascii="Times New Roman" w:hAnsi="Times New Roman" w:cs="Times New Roman"/>
        </w:rPr>
        <w:tab/>
      </w:r>
      <w:r w:rsidRPr="006C5290">
        <w:rPr>
          <w:rFonts w:ascii="Times New Roman" w:hAnsi="Times New Roman" w:cs="Times New Roman"/>
        </w:rPr>
        <w:tab/>
        <w:t>35.000,00</w:t>
      </w:r>
      <w:r w:rsidRPr="006C5290">
        <w:rPr>
          <w:rFonts w:ascii="Times New Roman" w:hAnsi="Times New Roman" w:cs="Times New Roman"/>
        </w:rPr>
        <w:tab/>
      </w:r>
      <w:r w:rsidRPr="006C5290">
        <w:rPr>
          <w:rFonts w:ascii="Times New Roman" w:hAnsi="Times New Roman" w:cs="Times New Roman"/>
        </w:rPr>
        <w:tab/>
        <w:t>Egenkapita</w:t>
      </w:r>
      <w:r w:rsidR="00374511">
        <w:rPr>
          <w:rFonts w:ascii="Times New Roman" w:hAnsi="Times New Roman" w:cs="Times New Roman"/>
        </w:rPr>
        <w:t>l</w:t>
      </w:r>
      <w:r w:rsidR="00374511">
        <w:rPr>
          <w:rFonts w:ascii="Times New Roman" w:hAnsi="Times New Roman" w:cs="Times New Roman"/>
        </w:rPr>
        <w:tab/>
      </w:r>
      <w:r w:rsidR="00374511">
        <w:rPr>
          <w:rFonts w:ascii="Times New Roman" w:hAnsi="Times New Roman" w:cs="Times New Roman"/>
        </w:rPr>
        <w:tab/>
      </w:r>
      <w:r w:rsidRPr="006C5290">
        <w:rPr>
          <w:rFonts w:ascii="Times New Roman" w:hAnsi="Times New Roman" w:cs="Times New Roman"/>
        </w:rPr>
        <w:t>83.179,68</w:t>
      </w:r>
    </w:p>
    <w:p w14:paraId="69D1E78D" w14:textId="77777777"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Indestående på konto</w:t>
      </w:r>
      <w:r w:rsidRPr="006C5290">
        <w:rPr>
          <w:rFonts w:ascii="Times New Roman" w:hAnsi="Times New Roman" w:cs="Times New Roman"/>
        </w:rPr>
        <w:tab/>
        <w:t>48.179,68</w:t>
      </w:r>
    </w:p>
    <w:p w14:paraId="65895953" w14:textId="77777777" w:rsidR="00A55856" w:rsidRDefault="00A55856" w:rsidP="006C5290">
      <w:pPr>
        <w:spacing w:line="360" w:lineRule="auto"/>
        <w:rPr>
          <w:rFonts w:ascii="Times New Roman" w:hAnsi="Times New Roman" w:cs="Times New Roman"/>
        </w:rPr>
      </w:pPr>
    </w:p>
    <w:p w14:paraId="34AD0BFA" w14:textId="5D0A0C5E"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Kommentarer til regnskabet:</w:t>
      </w:r>
    </w:p>
    <w:p w14:paraId="6DB1440B" w14:textId="51F5350D"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Året viser et overskud på 275,68kr</w:t>
      </w:r>
    </w:p>
    <w:p w14:paraId="448C4C1D" w14:textId="77777777" w:rsidR="006C5290" w:rsidRPr="006C5290" w:rsidRDefault="006C5290" w:rsidP="006C5290">
      <w:pPr>
        <w:spacing w:line="360" w:lineRule="auto"/>
        <w:rPr>
          <w:rFonts w:ascii="Times New Roman" w:hAnsi="Times New Roman" w:cs="Times New Roman"/>
        </w:rPr>
      </w:pPr>
      <w:r w:rsidRPr="006C5290">
        <w:rPr>
          <w:rFonts w:ascii="Times New Roman" w:hAnsi="Times New Roman" w:cs="Times New Roman"/>
        </w:rPr>
        <w:t xml:space="preserve">Året har rent regnskabsmæssigt været et ret stille år. Klubjollen har ikke været udlånt, men den trænger snart til en ordentlig overhaling eller udskiftning. Træningslejren gav et ”fornuftigt” underskud. Skal man have noget for sit kontingent er det bare at møde op. </w:t>
      </w:r>
    </w:p>
    <w:p w14:paraId="2A83E711" w14:textId="5550C096" w:rsidR="00F845DC" w:rsidRDefault="006C5290" w:rsidP="006C5290">
      <w:pPr>
        <w:spacing w:line="360" w:lineRule="auto"/>
        <w:rPr>
          <w:rFonts w:ascii="Times New Roman" w:hAnsi="Times New Roman" w:cs="Times New Roman"/>
        </w:rPr>
      </w:pPr>
      <w:r w:rsidRPr="006C5290">
        <w:rPr>
          <w:rFonts w:ascii="Times New Roman" w:hAnsi="Times New Roman" w:cs="Times New Roman"/>
        </w:rPr>
        <w:t>Bestyrelsen har besluttet i 2024 at udskifte 8828 med 9014. dette medfører en udgift på 15.000kr</w:t>
      </w:r>
    </w:p>
    <w:p w14:paraId="5443DF5E" w14:textId="77777777" w:rsidR="00F845DC" w:rsidRDefault="00F845DC" w:rsidP="00711FB2">
      <w:pPr>
        <w:spacing w:line="360" w:lineRule="auto"/>
        <w:rPr>
          <w:rFonts w:ascii="Times New Roman" w:hAnsi="Times New Roman" w:cs="Times New Roman"/>
        </w:rPr>
      </w:pPr>
    </w:p>
    <w:p w14:paraId="741A457D" w14:textId="526042F3" w:rsidR="00711FB2" w:rsidRPr="00F845DC" w:rsidRDefault="0076175F" w:rsidP="00711FB2">
      <w:pPr>
        <w:spacing w:line="360" w:lineRule="auto"/>
        <w:rPr>
          <w:rFonts w:ascii="Times New Roman" w:hAnsi="Times New Roman" w:cs="Times New Roman"/>
        </w:rPr>
      </w:pPr>
      <w:r w:rsidRPr="00F845DC">
        <w:rPr>
          <w:rFonts w:ascii="Times New Roman" w:hAnsi="Times New Roman" w:cs="Times New Roman"/>
        </w:rPr>
        <w:t xml:space="preserve">Et lille spørgsmål </w:t>
      </w:r>
      <w:proofErr w:type="spellStart"/>
      <w:r w:rsidRPr="00F845DC">
        <w:rPr>
          <w:rFonts w:ascii="Times New Roman" w:hAnsi="Times New Roman" w:cs="Times New Roman"/>
        </w:rPr>
        <w:t>vcdr</w:t>
      </w:r>
      <w:proofErr w:type="spellEnd"/>
      <w:r w:rsidR="00A55856">
        <w:rPr>
          <w:rFonts w:ascii="Times New Roman" w:hAnsi="Times New Roman" w:cs="Times New Roman"/>
        </w:rPr>
        <w:t>.</w:t>
      </w:r>
      <w:r w:rsidRPr="00F845DC">
        <w:rPr>
          <w:rFonts w:ascii="Times New Roman" w:hAnsi="Times New Roman" w:cs="Times New Roman"/>
        </w:rPr>
        <w:t xml:space="preserve"> køb/salg af 8828.</w:t>
      </w:r>
    </w:p>
    <w:p w14:paraId="3E225D3A" w14:textId="77777777" w:rsidR="00DF1AD4" w:rsidRPr="00F845DC" w:rsidRDefault="00DF1AD4" w:rsidP="00DF1AD4">
      <w:pPr>
        <w:pStyle w:val="Listeafsnit"/>
        <w:numPr>
          <w:ilvl w:val="0"/>
          <w:numId w:val="1"/>
        </w:numPr>
        <w:spacing w:line="360" w:lineRule="auto"/>
        <w:rPr>
          <w:rFonts w:ascii="Times New Roman" w:hAnsi="Times New Roman" w:cs="Times New Roman"/>
          <w:b/>
          <w:bCs/>
        </w:rPr>
      </w:pPr>
      <w:r w:rsidRPr="00F845DC">
        <w:rPr>
          <w:rFonts w:ascii="Times New Roman" w:hAnsi="Times New Roman" w:cs="Times New Roman"/>
          <w:b/>
          <w:bCs/>
        </w:rPr>
        <w:lastRenderedPageBreak/>
        <w:t>Indkomne forslag</w:t>
      </w:r>
    </w:p>
    <w:p w14:paraId="2FE883F9" w14:textId="7DECEB46" w:rsidR="00711FB2" w:rsidRPr="00F845DC" w:rsidRDefault="0076175F" w:rsidP="00F845DC">
      <w:pPr>
        <w:rPr>
          <w:rFonts w:ascii="Times New Roman" w:hAnsi="Times New Roman" w:cs="Times New Roman"/>
        </w:rPr>
      </w:pPr>
      <w:r w:rsidRPr="00F845DC">
        <w:rPr>
          <w:rFonts w:ascii="Times New Roman" w:hAnsi="Times New Roman" w:cs="Times New Roman"/>
        </w:rPr>
        <w:t>Der er ingen indkomne forslag.</w:t>
      </w:r>
    </w:p>
    <w:p w14:paraId="06E23A70" w14:textId="77777777" w:rsidR="00711FB2" w:rsidRPr="00F845DC" w:rsidRDefault="00711FB2" w:rsidP="00711FB2">
      <w:pPr>
        <w:spacing w:line="360" w:lineRule="auto"/>
        <w:rPr>
          <w:rFonts w:ascii="Times New Roman" w:hAnsi="Times New Roman" w:cs="Times New Roman"/>
        </w:rPr>
      </w:pPr>
    </w:p>
    <w:p w14:paraId="475F5136" w14:textId="77777777" w:rsidR="00DF1AD4" w:rsidRPr="00F845DC" w:rsidRDefault="00DF1AD4" w:rsidP="00DF1AD4">
      <w:pPr>
        <w:pStyle w:val="Listeafsnit"/>
        <w:numPr>
          <w:ilvl w:val="0"/>
          <w:numId w:val="1"/>
        </w:numPr>
        <w:spacing w:line="360" w:lineRule="auto"/>
        <w:rPr>
          <w:rFonts w:ascii="Times New Roman" w:hAnsi="Times New Roman" w:cs="Times New Roman"/>
          <w:b/>
          <w:bCs/>
        </w:rPr>
      </w:pPr>
      <w:r w:rsidRPr="00F845DC">
        <w:rPr>
          <w:rFonts w:ascii="Times New Roman" w:hAnsi="Times New Roman" w:cs="Times New Roman"/>
          <w:b/>
          <w:bCs/>
        </w:rPr>
        <w:t>Kontingent fastsættelse</w:t>
      </w:r>
    </w:p>
    <w:p w14:paraId="1F4973C1" w14:textId="2128640B" w:rsidR="00711FB2" w:rsidRDefault="0076175F" w:rsidP="0076175F">
      <w:pPr>
        <w:spacing w:line="360" w:lineRule="auto"/>
        <w:rPr>
          <w:rFonts w:ascii="Times New Roman" w:hAnsi="Times New Roman" w:cs="Times New Roman"/>
        </w:rPr>
      </w:pPr>
      <w:r w:rsidRPr="00F845DC">
        <w:rPr>
          <w:rFonts w:ascii="Times New Roman" w:hAnsi="Times New Roman" w:cs="Times New Roman"/>
        </w:rPr>
        <w:t>Bestyrelsen foreslår uændret. Ingen kommentarer.</w:t>
      </w:r>
    </w:p>
    <w:p w14:paraId="4CC448C4" w14:textId="77777777" w:rsidR="00F845DC" w:rsidRPr="00F845DC" w:rsidRDefault="00F845DC" w:rsidP="0076175F">
      <w:pPr>
        <w:spacing w:line="360" w:lineRule="auto"/>
        <w:rPr>
          <w:rFonts w:ascii="Times New Roman" w:hAnsi="Times New Roman" w:cs="Times New Roman"/>
        </w:rPr>
      </w:pPr>
    </w:p>
    <w:p w14:paraId="2EBB67F9" w14:textId="77777777" w:rsidR="00DF1AD4" w:rsidRPr="00F845DC" w:rsidRDefault="00DF1AD4" w:rsidP="00DF1AD4">
      <w:pPr>
        <w:pStyle w:val="Listeafsnit"/>
        <w:numPr>
          <w:ilvl w:val="0"/>
          <w:numId w:val="1"/>
        </w:numPr>
        <w:spacing w:line="360" w:lineRule="auto"/>
        <w:rPr>
          <w:rFonts w:ascii="Times New Roman" w:hAnsi="Times New Roman" w:cs="Times New Roman"/>
          <w:b/>
          <w:bCs/>
        </w:rPr>
      </w:pPr>
      <w:r w:rsidRPr="00F845DC">
        <w:rPr>
          <w:rFonts w:ascii="Times New Roman" w:hAnsi="Times New Roman" w:cs="Times New Roman"/>
          <w:b/>
          <w:bCs/>
        </w:rPr>
        <w:t>Udviklingsmål og kommende aktiviteter</w:t>
      </w:r>
    </w:p>
    <w:p w14:paraId="35871E07" w14:textId="32B41CB2" w:rsidR="0076175F" w:rsidRPr="00F845DC" w:rsidRDefault="00F845DC" w:rsidP="00711FB2">
      <w:pPr>
        <w:rPr>
          <w:rFonts w:ascii="Times New Roman" w:hAnsi="Times New Roman" w:cs="Times New Roman"/>
        </w:rPr>
      </w:pPr>
      <w:r>
        <w:rPr>
          <w:rFonts w:ascii="Times New Roman" w:hAnsi="Times New Roman" w:cs="Times New Roman"/>
        </w:rPr>
        <w:t xml:space="preserve">Træningslejr i </w:t>
      </w:r>
      <w:r w:rsidR="0076175F" w:rsidRPr="00F845DC">
        <w:rPr>
          <w:rFonts w:ascii="Times New Roman" w:hAnsi="Times New Roman" w:cs="Times New Roman"/>
        </w:rPr>
        <w:t xml:space="preserve">Holbæk blev der kommenteret på positivt. </w:t>
      </w:r>
    </w:p>
    <w:p w14:paraId="3CEAD731" w14:textId="32964506" w:rsidR="0076175F" w:rsidRPr="00F845DC" w:rsidRDefault="0076175F" w:rsidP="00711FB2">
      <w:pPr>
        <w:rPr>
          <w:rFonts w:ascii="Times New Roman" w:hAnsi="Times New Roman" w:cs="Times New Roman"/>
        </w:rPr>
      </w:pPr>
      <w:r w:rsidRPr="00F845DC">
        <w:rPr>
          <w:rFonts w:ascii="Times New Roman" w:hAnsi="Times New Roman" w:cs="Times New Roman"/>
        </w:rPr>
        <w:t>Træner</w:t>
      </w:r>
      <w:r w:rsidR="00F845DC">
        <w:rPr>
          <w:rFonts w:ascii="Times New Roman" w:hAnsi="Times New Roman" w:cs="Times New Roman"/>
        </w:rPr>
        <w:t>:</w:t>
      </w:r>
    </w:p>
    <w:p w14:paraId="36C00340" w14:textId="77777777" w:rsidR="00F845DC" w:rsidRDefault="0076175F" w:rsidP="00F845DC">
      <w:pPr>
        <w:pStyle w:val="Listeafsnit"/>
        <w:numPr>
          <w:ilvl w:val="0"/>
          <w:numId w:val="3"/>
        </w:numPr>
        <w:rPr>
          <w:rFonts w:ascii="Times New Roman" w:hAnsi="Times New Roman" w:cs="Times New Roman"/>
        </w:rPr>
      </w:pPr>
      <w:r w:rsidRPr="00F845DC">
        <w:rPr>
          <w:rFonts w:ascii="Times New Roman" w:hAnsi="Times New Roman" w:cs="Times New Roman"/>
        </w:rPr>
        <w:t xml:space="preserve">Jan var god til at tale om trim osv.  </w:t>
      </w:r>
    </w:p>
    <w:p w14:paraId="2CBA20FE" w14:textId="47395ED5" w:rsidR="00F845DC" w:rsidRDefault="0076175F" w:rsidP="00F845DC">
      <w:pPr>
        <w:pStyle w:val="Listeafsnit"/>
        <w:numPr>
          <w:ilvl w:val="0"/>
          <w:numId w:val="3"/>
        </w:numPr>
        <w:rPr>
          <w:rFonts w:ascii="Times New Roman" w:hAnsi="Times New Roman" w:cs="Times New Roman"/>
        </w:rPr>
      </w:pPr>
      <w:proofErr w:type="spellStart"/>
      <w:r w:rsidRPr="00F845DC">
        <w:rPr>
          <w:rFonts w:ascii="Times New Roman" w:hAnsi="Times New Roman" w:cs="Times New Roman"/>
        </w:rPr>
        <w:t>Sven-</w:t>
      </w:r>
      <w:r w:rsidR="002F0FF6">
        <w:rPr>
          <w:rFonts w:ascii="Times New Roman" w:hAnsi="Times New Roman" w:cs="Times New Roman"/>
        </w:rPr>
        <w:t>e</w:t>
      </w:r>
      <w:r w:rsidRPr="00F845DC">
        <w:rPr>
          <w:rFonts w:ascii="Times New Roman" w:hAnsi="Times New Roman" w:cs="Times New Roman"/>
        </w:rPr>
        <w:t>rik</w:t>
      </w:r>
      <w:proofErr w:type="spellEnd"/>
      <w:r w:rsidRPr="00F845DC">
        <w:rPr>
          <w:rFonts w:ascii="Times New Roman" w:hAnsi="Times New Roman" w:cs="Times New Roman"/>
        </w:rPr>
        <w:t xml:space="preserve"> blev foreslået.</w:t>
      </w:r>
    </w:p>
    <w:p w14:paraId="617891C5" w14:textId="25903E20" w:rsidR="00F845DC" w:rsidRDefault="0076175F" w:rsidP="00F845DC">
      <w:pPr>
        <w:pStyle w:val="Listeafsnit"/>
        <w:numPr>
          <w:ilvl w:val="0"/>
          <w:numId w:val="3"/>
        </w:numPr>
        <w:rPr>
          <w:rFonts w:ascii="Times New Roman" w:hAnsi="Times New Roman" w:cs="Times New Roman"/>
        </w:rPr>
      </w:pPr>
      <w:r w:rsidRPr="00F845DC">
        <w:rPr>
          <w:rFonts w:ascii="Times New Roman" w:hAnsi="Times New Roman" w:cs="Times New Roman"/>
        </w:rPr>
        <w:t xml:space="preserve">Måske man kan tage en svensker – </w:t>
      </w:r>
      <w:r w:rsidR="00011771">
        <w:rPr>
          <w:rFonts w:ascii="Times New Roman" w:hAnsi="Times New Roman" w:cs="Times New Roman"/>
        </w:rPr>
        <w:t>T</w:t>
      </w:r>
      <w:r w:rsidRPr="00F845DC">
        <w:rPr>
          <w:rFonts w:ascii="Times New Roman" w:hAnsi="Times New Roman" w:cs="Times New Roman"/>
        </w:rPr>
        <w:t xml:space="preserve">homas mos var god. </w:t>
      </w:r>
    </w:p>
    <w:p w14:paraId="70283C1A" w14:textId="63C28A75" w:rsidR="00F845DC" w:rsidRDefault="0076175F" w:rsidP="00F845DC">
      <w:pPr>
        <w:pStyle w:val="Listeafsnit"/>
        <w:numPr>
          <w:ilvl w:val="0"/>
          <w:numId w:val="3"/>
        </w:numPr>
        <w:rPr>
          <w:rFonts w:ascii="Times New Roman" w:hAnsi="Times New Roman" w:cs="Times New Roman"/>
        </w:rPr>
      </w:pPr>
      <w:r w:rsidRPr="00F845DC">
        <w:rPr>
          <w:rFonts w:ascii="Times New Roman" w:hAnsi="Times New Roman" w:cs="Times New Roman"/>
        </w:rPr>
        <w:t>Positive kommentarer på vores træner i år – vi fik sejlet – men det er et kompromis</w:t>
      </w:r>
      <w:r w:rsidR="00011771">
        <w:rPr>
          <w:rFonts w:ascii="Times New Roman" w:hAnsi="Times New Roman" w:cs="Times New Roman"/>
        </w:rPr>
        <w:t>,</w:t>
      </w:r>
      <w:r w:rsidRPr="00F845DC">
        <w:rPr>
          <w:rFonts w:ascii="Times New Roman" w:hAnsi="Times New Roman" w:cs="Times New Roman"/>
        </w:rPr>
        <w:t xml:space="preserve"> fordi der er nogle</w:t>
      </w:r>
      <w:r w:rsidR="00011771">
        <w:rPr>
          <w:rFonts w:ascii="Times New Roman" w:hAnsi="Times New Roman" w:cs="Times New Roman"/>
        </w:rPr>
        <w:t>,</w:t>
      </w:r>
      <w:r w:rsidRPr="00F845DC">
        <w:rPr>
          <w:rFonts w:ascii="Times New Roman" w:hAnsi="Times New Roman" w:cs="Times New Roman"/>
        </w:rPr>
        <w:t xml:space="preserve"> der har behov for ”de små tricks”,</w:t>
      </w:r>
      <w:r w:rsidR="00011771">
        <w:rPr>
          <w:rFonts w:ascii="Times New Roman" w:hAnsi="Times New Roman" w:cs="Times New Roman"/>
        </w:rPr>
        <w:t xml:space="preserve"> </w:t>
      </w:r>
      <w:r w:rsidRPr="00F845DC">
        <w:rPr>
          <w:rFonts w:ascii="Times New Roman" w:hAnsi="Times New Roman" w:cs="Times New Roman"/>
        </w:rPr>
        <w:t xml:space="preserve">og andre der sejler. </w:t>
      </w:r>
    </w:p>
    <w:p w14:paraId="757D5B1B" w14:textId="617553F5" w:rsidR="0076175F" w:rsidRPr="00F845DC" w:rsidRDefault="0076175F" w:rsidP="00F845DC">
      <w:pPr>
        <w:pStyle w:val="Listeafsnit"/>
        <w:numPr>
          <w:ilvl w:val="0"/>
          <w:numId w:val="3"/>
        </w:numPr>
        <w:rPr>
          <w:rFonts w:ascii="Times New Roman" w:hAnsi="Times New Roman" w:cs="Times New Roman"/>
        </w:rPr>
      </w:pPr>
      <w:r w:rsidRPr="00F845DC">
        <w:rPr>
          <w:rFonts w:ascii="Times New Roman" w:hAnsi="Times New Roman" w:cs="Times New Roman"/>
        </w:rPr>
        <w:t>Det er fartforskellen, der gør forskellen – det kan Jan f</w:t>
      </w:r>
      <w:r w:rsidR="00011771">
        <w:rPr>
          <w:rFonts w:ascii="Times New Roman" w:hAnsi="Times New Roman" w:cs="Times New Roman"/>
        </w:rPr>
        <w:t>.</w:t>
      </w:r>
      <w:r w:rsidRPr="00F845DC">
        <w:rPr>
          <w:rFonts w:ascii="Times New Roman" w:hAnsi="Times New Roman" w:cs="Times New Roman"/>
        </w:rPr>
        <w:t>eks</w:t>
      </w:r>
      <w:r w:rsidR="00011771">
        <w:rPr>
          <w:rFonts w:ascii="Times New Roman" w:hAnsi="Times New Roman" w:cs="Times New Roman"/>
        </w:rPr>
        <w:t>.</w:t>
      </w:r>
      <w:r w:rsidRPr="00F845DC">
        <w:rPr>
          <w:rFonts w:ascii="Times New Roman" w:hAnsi="Times New Roman" w:cs="Times New Roman"/>
        </w:rPr>
        <w:t xml:space="preserve"> – vi skal forsøge at få en 505 nørd næste gang.</w:t>
      </w:r>
    </w:p>
    <w:p w14:paraId="1BAE9BB0" w14:textId="77777777" w:rsidR="00F845DC" w:rsidRDefault="00F845DC" w:rsidP="00711FB2">
      <w:pPr>
        <w:spacing w:line="360" w:lineRule="auto"/>
        <w:rPr>
          <w:rFonts w:ascii="Times New Roman" w:hAnsi="Times New Roman" w:cs="Times New Roman"/>
        </w:rPr>
      </w:pPr>
    </w:p>
    <w:p w14:paraId="1A6A0EA5" w14:textId="7833D76C" w:rsidR="0076175F" w:rsidRPr="00F845DC" w:rsidRDefault="00F845DC" w:rsidP="00F845DC">
      <w:pPr>
        <w:spacing w:line="360" w:lineRule="auto"/>
        <w:rPr>
          <w:rFonts w:ascii="Times New Roman" w:hAnsi="Times New Roman" w:cs="Times New Roman"/>
        </w:rPr>
      </w:pPr>
      <w:r>
        <w:rPr>
          <w:rFonts w:ascii="Times New Roman" w:hAnsi="Times New Roman" w:cs="Times New Roman"/>
        </w:rPr>
        <w:t>Forslag om B</w:t>
      </w:r>
      <w:r w:rsidR="001E23C0" w:rsidRPr="00F845DC">
        <w:rPr>
          <w:rFonts w:ascii="Times New Roman" w:hAnsi="Times New Roman" w:cs="Times New Roman"/>
        </w:rPr>
        <w:t xml:space="preserve">ådudstilling </w:t>
      </w:r>
      <w:r>
        <w:rPr>
          <w:rFonts w:ascii="Times New Roman" w:hAnsi="Times New Roman" w:cs="Times New Roman"/>
        </w:rPr>
        <w:t xml:space="preserve">- </w:t>
      </w:r>
      <w:r w:rsidRPr="00F845DC">
        <w:rPr>
          <w:rFonts w:ascii="Times New Roman" w:hAnsi="Times New Roman" w:cs="Times New Roman"/>
        </w:rPr>
        <w:t>S</w:t>
      </w:r>
      <w:r w:rsidR="001E23C0" w:rsidRPr="00F845DC">
        <w:rPr>
          <w:rFonts w:ascii="Times New Roman" w:hAnsi="Times New Roman" w:cs="Times New Roman"/>
        </w:rPr>
        <w:t xml:space="preserve">kal vi deltage? Er det noget vi vil/kan deltage i? </w:t>
      </w:r>
    </w:p>
    <w:p w14:paraId="703D4FDF" w14:textId="069E81D1" w:rsidR="00F845DC" w:rsidRDefault="001E23C0" w:rsidP="00711FB2">
      <w:pPr>
        <w:pStyle w:val="Listeafsnit"/>
        <w:numPr>
          <w:ilvl w:val="0"/>
          <w:numId w:val="3"/>
        </w:numPr>
        <w:spacing w:line="360" w:lineRule="auto"/>
        <w:rPr>
          <w:rFonts w:ascii="Times New Roman" w:hAnsi="Times New Roman" w:cs="Times New Roman"/>
        </w:rPr>
      </w:pPr>
      <w:r w:rsidRPr="00F845DC">
        <w:rPr>
          <w:rFonts w:ascii="Times New Roman" w:hAnsi="Times New Roman" w:cs="Times New Roman"/>
        </w:rPr>
        <w:t>Det kan være DS har nogle input til deltagelse i bådudstilling. Sidst man deltog</w:t>
      </w:r>
      <w:r w:rsidR="002F0FF6">
        <w:rPr>
          <w:rFonts w:ascii="Times New Roman" w:hAnsi="Times New Roman" w:cs="Times New Roman"/>
        </w:rPr>
        <w:t>,</w:t>
      </w:r>
      <w:r w:rsidRPr="00F845DC">
        <w:rPr>
          <w:rFonts w:ascii="Times New Roman" w:hAnsi="Times New Roman" w:cs="Times New Roman"/>
        </w:rPr>
        <w:t xml:space="preserve"> var der ikke den vilde tilslutning til at se på jollen.</w:t>
      </w:r>
    </w:p>
    <w:p w14:paraId="00C4AE4B" w14:textId="563B42FF" w:rsidR="00F845DC" w:rsidRDefault="001E23C0" w:rsidP="00711FB2">
      <w:pPr>
        <w:pStyle w:val="Listeafsnit"/>
        <w:numPr>
          <w:ilvl w:val="0"/>
          <w:numId w:val="3"/>
        </w:numPr>
        <w:spacing w:line="360" w:lineRule="auto"/>
        <w:rPr>
          <w:rFonts w:ascii="Times New Roman" w:hAnsi="Times New Roman" w:cs="Times New Roman"/>
        </w:rPr>
      </w:pPr>
      <w:r w:rsidRPr="00F845DC">
        <w:rPr>
          <w:rFonts w:ascii="Times New Roman" w:hAnsi="Times New Roman" w:cs="Times New Roman"/>
        </w:rPr>
        <w:t>Er det det rigtige publikum, der deltage</w:t>
      </w:r>
      <w:r w:rsidR="00F845DC">
        <w:rPr>
          <w:rFonts w:ascii="Times New Roman" w:hAnsi="Times New Roman" w:cs="Times New Roman"/>
        </w:rPr>
        <w:t>r</w:t>
      </w:r>
      <w:r w:rsidRPr="00F845DC">
        <w:rPr>
          <w:rFonts w:ascii="Times New Roman" w:hAnsi="Times New Roman" w:cs="Times New Roman"/>
        </w:rPr>
        <w:t xml:space="preserve"> på en bådudstilling ift</w:t>
      </w:r>
      <w:r w:rsidR="002F0FF6">
        <w:rPr>
          <w:rFonts w:ascii="Times New Roman" w:hAnsi="Times New Roman" w:cs="Times New Roman"/>
        </w:rPr>
        <w:t>.</w:t>
      </w:r>
      <w:r w:rsidRPr="00F845DC">
        <w:rPr>
          <w:rFonts w:ascii="Times New Roman" w:hAnsi="Times New Roman" w:cs="Times New Roman"/>
        </w:rPr>
        <w:t xml:space="preserve"> 505.</w:t>
      </w:r>
      <w:r w:rsidR="00F845DC">
        <w:rPr>
          <w:rFonts w:ascii="Times New Roman" w:hAnsi="Times New Roman" w:cs="Times New Roman"/>
        </w:rPr>
        <w:t>?</w:t>
      </w:r>
    </w:p>
    <w:p w14:paraId="17BAC257" w14:textId="09E6E1E1" w:rsidR="001E23C0" w:rsidRDefault="001E23C0" w:rsidP="00711FB2">
      <w:pPr>
        <w:pStyle w:val="Listeafsnit"/>
        <w:numPr>
          <w:ilvl w:val="0"/>
          <w:numId w:val="3"/>
        </w:numPr>
        <w:spacing w:line="360" w:lineRule="auto"/>
        <w:rPr>
          <w:rFonts w:ascii="Times New Roman" w:hAnsi="Times New Roman" w:cs="Times New Roman"/>
        </w:rPr>
      </w:pPr>
      <w:r w:rsidRPr="00F845DC">
        <w:rPr>
          <w:rFonts w:ascii="Times New Roman" w:hAnsi="Times New Roman" w:cs="Times New Roman"/>
        </w:rPr>
        <w:t>Spørg evt</w:t>
      </w:r>
      <w:r w:rsidR="002F0FF6">
        <w:rPr>
          <w:rFonts w:ascii="Times New Roman" w:hAnsi="Times New Roman" w:cs="Times New Roman"/>
        </w:rPr>
        <w:t>.</w:t>
      </w:r>
      <w:r w:rsidRPr="00F845DC">
        <w:rPr>
          <w:rFonts w:ascii="Times New Roman" w:hAnsi="Times New Roman" w:cs="Times New Roman"/>
        </w:rPr>
        <w:t xml:space="preserve"> svenskerne og lån af deres udstilling.</w:t>
      </w:r>
    </w:p>
    <w:p w14:paraId="7B2E7582" w14:textId="77777777" w:rsidR="002F0FF6" w:rsidRPr="002F0FF6" w:rsidRDefault="002F0FF6" w:rsidP="002F0FF6">
      <w:pPr>
        <w:spacing w:line="360" w:lineRule="auto"/>
        <w:rPr>
          <w:rFonts w:ascii="Times New Roman" w:hAnsi="Times New Roman" w:cs="Times New Roman"/>
        </w:rPr>
      </w:pPr>
    </w:p>
    <w:p w14:paraId="498C79D7" w14:textId="7563136E" w:rsidR="001E23C0" w:rsidRPr="00F845DC" w:rsidRDefault="001E23C0" w:rsidP="00711FB2">
      <w:pPr>
        <w:spacing w:line="360" w:lineRule="auto"/>
        <w:rPr>
          <w:rFonts w:ascii="Times New Roman" w:hAnsi="Times New Roman" w:cs="Times New Roman"/>
        </w:rPr>
      </w:pPr>
      <w:proofErr w:type="spellStart"/>
      <w:r w:rsidRPr="00F845DC">
        <w:rPr>
          <w:rFonts w:ascii="Times New Roman" w:hAnsi="Times New Roman" w:cs="Times New Roman"/>
        </w:rPr>
        <w:t>MinBaad</w:t>
      </w:r>
      <w:proofErr w:type="spellEnd"/>
      <w:r w:rsidRPr="00F845DC">
        <w:rPr>
          <w:rFonts w:ascii="Times New Roman" w:hAnsi="Times New Roman" w:cs="Times New Roman"/>
        </w:rPr>
        <w:t xml:space="preserve"> – er der nogle der giver input til dem, for at udbrede kendskabet til 505</w:t>
      </w:r>
      <w:r w:rsidR="00F845DC">
        <w:rPr>
          <w:rFonts w:ascii="Times New Roman" w:hAnsi="Times New Roman" w:cs="Times New Roman"/>
        </w:rPr>
        <w:t>?</w:t>
      </w:r>
    </w:p>
    <w:p w14:paraId="796F961F" w14:textId="77777777" w:rsidR="00F845DC" w:rsidRDefault="001E23C0" w:rsidP="00711FB2">
      <w:pPr>
        <w:pStyle w:val="Listeafsnit"/>
        <w:numPr>
          <w:ilvl w:val="0"/>
          <w:numId w:val="3"/>
        </w:numPr>
        <w:spacing w:line="360" w:lineRule="auto"/>
        <w:rPr>
          <w:rFonts w:ascii="Times New Roman" w:hAnsi="Times New Roman" w:cs="Times New Roman"/>
        </w:rPr>
      </w:pPr>
      <w:r w:rsidRPr="00F845DC">
        <w:rPr>
          <w:rFonts w:ascii="Times New Roman" w:hAnsi="Times New Roman" w:cs="Times New Roman"/>
        </w:rPr>
        <w:t>Skal vi have en PR-ansvarlig</w:t>
      </w:r>
      <w:r w:rsidR="00F845DC">
        <w:rPr>
          <w:rFonts w:ascii="Times New Roman" w:hAnsi="Times New Roman" w:cs="Times New Roman"/>
        </w:rPr>
        <w:t>?</w:t>
      </w:r>
    </w:p>
    <w:p w14:paraId="47B7B219" w14:textId="77777777" w:rsidR="00F845DC" w:rsidRDefault="001E23C0" w:rsidP="00711FB2">
      <w:pPr>
        <w:pStyle w:val="Listeafsnit"/>
        <w:numPr>
          <w:ilvl w:val="0"/>
          <w:numId w:val="3"/>
        </w:numPr>
        <w:spacing w:line="360" w:lineRule="auto"/>
        <w:rPr>
          <w:rFonts w:ascii="Times New Roman" w:hAnsi="Times New Roman" w:cs="Times New Roman"/>
        </w:rPr>
      </w:pPr>
      <w:r w:rsidRPr="00F845DC">
        <w:rPr>
          <w:rFonts w:ascii="Times New Roman" w:hAnsi="Times New Roman" w:cs="Times New Roman"/>
        </w:rPr>
        <w:t>Man kunne f</w:t>
      </w:r>
      <w:r w:rsidR="00F845DC" w:rsidRPr="00F845DC">
        <w:rPr>
          <w:rFonts w:ascii="Times New Roman" w:hAnsi="Times New Roman" w:cs="Times New Roman"/>
        </w:rPr>
        <w:t>.</w:t>
      </w:r>
      <w:r w:rsidRPr="00F845DC">
        <w:rPr>
          <w:rFonts w:ascii="Times New Roman" w:hAnsi="Times New Roman" w:cs="Times New Roman"/>
        </w:rPr>
        <w:t>eks</w:t>
      </w:r>
      <w:r w:rsidR="00F845DC" w:rsidRPr="00F845DC">
        <w:rPr>
          <w:rFonts w:ascii="Times New Roman" w:hAnsi="Times New Roman" w:cs="Times New Roman"/>
        </w:rPr>
        <w:t>.</w:t>
      </w:r>
      <w:r w:rsidRPr="00F845DC">
        <w:rPr>
          <w:rFonts w:ascii="Times New Roman" w:hAnsi="Times New Roman" w:cs="Times New Roman"/>
        </w:rPr>
        <w:t xml:space="preserve"> tage et billede af alle vores både på land i morgen og sende til Troels.</w:t>
      </w:r>
    </w:p>
    <w:p w14:paraId="09F4EC5E" w14:textId="77777777" w:rsidR="00F845DC" w:rsidRDefault="001E23C0" w:rsidP="00711FB2">
      <w:pPr>
        <w:pStyle w:val="Listeafsnit"/>
        <w:numPr>
          <w:ilvl w:val="0"/>
          <w:numId w:val="3"/>
        </w:numPr>
        <w:spacing w:line="360" w:lineRule="auto"/>
        <w:rPr>
          <w:rFonts w:ascii="Times New Roman" w:hAnsi="Times New Roman" w:cs="Times New Roman"/>
        </w:rPr>
      </w:pPr>
      <w:r w:rsidRPr="00F845DC">
        <w:rPr>
          <w:rFonts w:ascii="Times New Roman" w:hAnsi="Times New Roman" w:cs="Times New Roman"/>
        </w:rPr>
        <w:t>Spred budskabet om jollen.</w:t>
      </w:r>
    </w:p>
    <w:p w14:paraId="39D426CF" w14:textId="1F43DFFF" w:rsidR="001E23C0" w:rsidRPr="00F845DC" w:rsidRDefault="001E23C0" w:rsidP="00711FB2">
      <w:pPr>
        <w:pStyle w:val="Listeafsnit"/>
        <w:numPr>
          <w:ilvl w:val="0"/>
          <w:numId w:val="3"/>
        </w:numPr>
        <w:spacing w:line="360" w:lineRule="auto"/>
        <w:rPr>
          <w:rFonts w:ascii="Times New Roman" w:hAnsi="Times New Roman" w:cs="Times New Roman"/>
        </w:rPr>
      </w:pPr>
      <w:r w:rsidRPr="00F845DC">
        <w:rPr>
          <w:rFonts w:ascii="Times New Roman" w:hAnsi="Times New Roman" w:cs="Times New Roman"/>
        </w:rPr>
        <w:t xml:space="preserve">Når vi har været til stævner, skriv til Troels – for at reklamere for båden.  </w:t>
      </w:r>
    </w:p>
    <w:p w14:paraId="7DC0C580" w14:textId="141C8481" w:rsidR="0076175F" w:rsidRPr="00F845DC" w:rsidRDefault="0076175F" w:rsidP="00711FB2">
      <w:pPr>
        <w:spacing w:line="360" w:lineRule="auto"/>
        <w:rPr>
          <w:rFonts w:ascii="Times New Roman" w:hAnsi="Times New Roman" w:cs="Times New Roman"/>
        </w:rPr>
      </w:pPr>
    </w:p>
    <w:p w14:paraId="66908FC0" w14:textId="77777777" w:rsidR="00DF1AD4" w:rsidRPr="00F845DC" w:rsidRDefault="00DF1AD4" w:rsidP="00DF1AD4">
      <w:pPr>
        <w:pStyle w:val="Listeafsnit"/>
        <w:numPr>
          <w:ilvl w:val="0"/>
          <w:numId w:val="1"/>
        </w:numPr>
        <w:spacing w:line="360" w:lineRule="auto"/>
        <w:rPr>
          <w:rFonts w:ascii="Times New Roman" w:hAnsi="Times New Roman" w:cs="Times New Roman"/>
          <w:b/>
          <w:bCs/>
        </w:rPr>
      </w:pPr>
      <w:r w:rsidRPr="00F845DC">
        <w:rPr>
          <w:rFonts w:ascii="Times New Roman" w:hAnsi="Times New Roman" w:cs="Times New Roman"/>
          <w:b/>
          <w:bCs/>
        </w:rPr>
        <w:t>Valg af bestyrelsesmedlemmer</w:t>
      </w:r>
    </w:p>
    <w:p w14:paraId="722FA17A" w14:textId="7BE9F7A5" w:rsidR="00711FB2" w:rsidRPr="00F845DC" w:rsidRDefault="001E23C0" w:rsidP="00711FB2">
      <w:pPr>
        <w:spacing w:line="360" w:lineRule="auto"/>
        <w:rPr>
          <w:rFonts w:ascii="Times New Roman" w:hAnsi="Times New Roman" w:cs="Times New Roman"/>
        </w:rPr>
      </w:pPr>
      <w:r w:rsidRPr="00F845DC">
        <w:rPr>
          <w:rFonts w:ascii="Times New Roman" w:hAnsi="Times New Roman" w:cs="Times New Roman"/>
        </w:rPr>
        <w:t xml:space="preserve">Der er plads til en til i bestyrelsen. Og det </w:t>
      </w:r>
      <w:r w:rsidR="00CE5CE5" w:rsidRPr="00F845DC">
        <w:rPr>
          <w:rFonts w:ascii="Times New Roman" w:hAnsi="Times New Roman" w:cs="Times New Roman"/>
        </w:rPr>
        <w:t>overvejes, imens blev bestyrelsen genvalgt.</w:t>
      </w:r>
    </w:p>
    <w:p w14:paraId="2D5076C8" w14:textId="77777777" w:rsidR="00711FB2" w:rsidRPr="00F845DC" w:rsidRDefault="00711FB2" w:rsidP="00711FB2">
      <w:pPr>
        <w:spacing w:line="360" w:lineRule="auto"/>
        <w:rPr>
          <w:rFonts w:ascii="Times New Roman" w:hAnsi="Times New Roman" w:cs="Times New Roman"/>
        </w:rPr>
      </w:pPr>
    </w:p>
    <w:p w14:paraId="22411219" w14:textId="579861AF" w:rsidR="00B04C57" w:rsidRPr="00F845DC" w:rsidRDefault="00DF1AD4" w:rsidP="00F845DC">
      <w:pPr>
        <w:pStyle w:val="Listeafsnit"/>
        <w:numPr>
          <w:ilvl w:val="0"/>
          <w:numId w:val="1"/>
        </w:numPr>
        <w:spacing w:line="360" w:lineRule="auto"/>
        <w:rPr>
          <w:rFonts w:ascii="Times New Roman" w:hAnsi="Times New Roman" w:cs="Times New Roman"/>
          <w:b/>
          <w:bCs/>
        </w:rPr>
      </w:pPr>
      <w:r w:rsidRPr="00F845DC">
        <w:rPr>
          <w:rFonts w:ascii="Times New Roman" w:hAnsi="Times New Roman" w:cs="Times New Roman"/>
          <w:b/>
          <w:bCs/>
        </w:rPr>
        <w:t>Eventuelt</w:t>
      </w:r>
    </w:p>
    <w:p w14:paraId="55A41DAB" w14:textId="6EFE036F" w:rsidR="00711FB2" w:rsidRPr="00F845DC" w:rsidRDefault="00CE5CE5">
      <w:pPr>
        <w:rPr>
          <w:rFonts w:ascii="Times New Roman" w:hAnsi="Times New Roman" w:cs="Times New Roman"/>
        </w:rPr>
      </w:pPr>
      <w:proofErr w:type="spellStart"/>
      <w:r w:rsidRPr="00F845DC">
        <w:rPr>
          <w:rFonts w:ascii="Times New Roman" w:hAnsi="Times New Roman" w:cs="Times New Roman"/>
        </w:rPr>
        <w:t>Protestsager</w:t>
      </w:r>
      <w:proofErr w:type="spellEnd"/>
      <w:r w:rsidRPr="00F845DC">
        <w:rPr>
          <w:rFonts w:ascii="Times New Roman" w:hAnsi="Times New Roman" w:cs="Times New Roman"/>
        </w:rPr>
        <w:t xml:space="preserve"> – skal vi have </w:t>
      </w:r>
      <w:proofErr w:type="spellStart"/>
      <w:r w:rsidRPr="00F845DC">
        <w:rPr>
          <w:rFonts w:ascii="Times New Roman" w:hAnsi="Times New Roman" w:cs="Times New Roman"/>
        </w:rPr>
        <w:t>dømning</w:t>
      </w:r>
      <w:proofErr w:type="spellEnd"/>
      <w:r w:rsidRPr="00F845DC">
        <w:rPr>
          <w:rFonts w:ascii="Times New Roman" w:hAnsi="Times New Roman" w:cs="Times New Roman"/>
        </w:rPr>
        <w:t xml:space="preserve"> på vandet. Regel 42</w:t>
      </w:r>
      <w:r w:rsidR="002F0FF6">
        <w:rPr>
          <w:rFonts w:ascii="Times New Roman" w:hAnsi="Times New Roman" w:cs="Times New Roman"/>
        </w:rPr>
        <w:t>?</w:t>
      </w:r>
    </w:p>
    <w:p w14:paraId="6AA67991" w14:textId="67F6BBD2" w:rsidR="00CE5CE5" w:rsidRPr="002F0FF6" w:rsidRDefault="00CE5CE5" w:rsidP="002F0FF6">
      <w:pPr>
        <w:pStyle w:val="Listeafsnit"/>
        <w:numPr>
          <w:ilvl w:val="0"/>
          <w:numId w:val="3"/>
        </w:numPr>
        <w:rPr>
          <w:rFonts w:ascii="Times New Roman" w:hAnsi="Times New Roman" w:cs="Times New Roman"/>
        </w:rPr>
      </w:pPr>
      <w:r w:rsidRPr="002F0FF6">
        <w:rPr>
          <w:rFonts w:ascii="Times New Roman" w:hAnsi="Times New Roman" w:cs="Times New Roman"/>
        </w:rPr>
        <w:lastRenderedPageBreak/>
        <w:t xml:space="preserve">Tillæg T – voldgift – tillader at man, hvis der bliver lagt protest mod en, så kan man indrømme og så får man en 20% pointstraf. Som alternativ til en ægte protest. Vi opfordres til at lægge protesterne – vi opfordres til at indføre Tillæg T. </w:t>
      </w:r>
    </w:p>
    <w:p w14:paraId="34C4810B" w14:textId="77777777" w:rsidR="00CE5CE5" w:rsidRPr="00F845DC" w:rsidRDefault="00CE5CE5">
      <w:pPr>
        <w:rPr>
          <w:rFonts w:ascii="Times New Roman" w:hAnsi="Times New Roman" w:cs="Times New Roman"/>
        </w:rPr>
      </w:pPr>
    </w:p>
    <w:p w14:paraId="57A8E5B7" w14:textId="387038F0" w:rsidR="00CE5CE5" w:rsidRPr="00F845DC" w:rsidRDefault="00CE5CE5">
      <w:pPr>
        <w:rPr>
          <w:rFonts w:ascii="Times New Roman" w:hAnsi="Times New Roman" w:cs="Times New Roman"/>
        </w:rPr>
      </w:pPr>
      <w:r w:rsidRPr="00F845DC">
        <w:rPr>
          <w:rFonts w:ascii="Times New Roman" w:hAnsi="Times New Roman" w:cs="Times New Roman"/>
        </w:rPr>
        <w:t xml:space="preserve">Flensborg 2025: et fælles tysk og dansk mesterskab. Det vil vi gerne, og det vil tyskerne også. </w:t>
      </w:r>
    </w:p>
    <w:p w14:paraId="2BB6B273" w14:textId="77777777" w:rsidR="002F0FF6" w:rsidRDefault="00CE5CE5" w:rsidP="002F0FF6">
      <w:pPr>
        <w:pStyle w:val="Listeafsnit"/>
        <w:numPr>
          <w:ilvl w:val="0"/>
          <w:numId w:val="3"/>
        </w:numPr>
        <w:rPr>
          <w:rFonts w:ascii="Times New Roman" w:hAnsi="Times New Roman" w:cs="Times New Roman"/>
        </w:rPr>
      </w:pPr>
      <w:r w:rsidRPr="002F0FF6">
        <w:rPr>
          <w:rFonts w:ascii="Times New Roman" w:hAnsi="Times New Roman" w:cs="Times New Roman"/>
        </w:rPr>
        <w:t xml:space="preserve">Udfordringen: det er et 4 dags stævne. </w:t>
      </w:r>
      <w:r w:rsidR="00C21993" w:rsidRPr="002F0FF6">
        <w:rPr>
          <w:rFonts w:ascii="Times New Roman" w:hAnsi="Times New Roman" w:cs="Times New Roman"/>
        </w:rPr>
        <w:t xml:space="preserve">Enten i september / oktober og i foråret. </w:t>
      </w:r>
    </w:p>
    <w:p w14:paraId="63D21323" w14:textId="54EEB2B8" w:rsidR="002F0FF6" w:rsidRDefault="00C21993" w:rsidP="002F0FF6">
      <w:pPr>
        <w:pStyle w:val="Listeafsnit"/>
        <w:numPr>
          <w:ilvl w:val="0"/>
          <w:numId w:val="3"/>
        </w:numPr>
        <w:rPr>
          <w:rFonts w:ascii="Times New Roman" w:hAnsi="Times New Roman" w:cs="Times New Roman"/>
        </w:rPr>
      </w:pPr>
      <w:r w:rsidRPr="002F0FF6">
        <w:rPr>
          <w:rFonts w:ascii="Times New Roman" w:hAnsi="Times New Roman" w:cs="Times New Roman"/>
        </w:rPr>
        <w:t>DM lørdag og søndag, men man kan komme alle dagene. Torsdag kl</w:t>
      </w:r>
      <w:r w:rsidR="00011771">
        <w:rPr>
          <w:rFonts w:ascii="Times New Roman" w:hAnsi="Times New Roman" w:cs="Times New Roman"/>
        </w:rPr>
        <w:t>.</w:t>
      </w:r>
      <w:r w:rsidRPr="002F0FF6">
        <w:rPr>
          <w:rFonts w:ascii="Times New Roman" w:hAnsi="Times New Roman" w:cs="Times New Roman"/>
        </w:rPr>
        <w:t xml:space="preserve"> 14. </w:t>
      </w:r>
      <w:proofErr w:type="gramStart"/>
      <w:r w:rsidR="00011771">
        <w:rPr>
          <w:rFonts w:ascii="Times New Roman" w:hAnsi="Times New Roman" w:cs="Times New Roman"/>
        </w:rPr>
        <w:t>S</w:t>
      </w:r>
      <w:r w:rsidR="00011771" w:rsidRPr="002F0FF6">
        <w:rPr>
          <w:rFonts w:ascii="Times New Roman" w:hAnsi="Times New Roman" w:cs="Times New Roman"/>
        </w:rPr>
        <w:t>øndag</w:t>
      </w:r>
      <w:proofErr w:type="gramEnd"/>
      <w:r w:rsidRPr="002F0FF6">
        <w:rPr>
          <w:rFonts w:ascii="Times New Roman" w:hAnsi="Times New Roman" w:cs="Times New Roman"/>
        </w:rPr>
        <w:t xml:space="preserve"> stop kl</w:t>
      </w:r>
      <w:r w:rsidR="00011771">
        <w:rPr>
          <w:rFonts w:ascii="Times New Roman" w:hAnsi="Times New Roman" w:cs="Times New Roman"/>
        </w:rPr>
        <w:t>.</w:t>
      </w:r>
      <w:r w:rsidRPr="002F0FF6">
        <w:rPr>
          <w:rFonts w:ascii="Times New Roman" w:hAnsi="Times New Roman" w:cs="Times New Roman"/>
        </w:rPr>
        <w:t xml:space="preserve"> 14. </w:t>
      </w:r>
    </w:p>
    <w:p w14:paraId="171A4B41" w14:textId="77777777" w:rsidR="002F0FF6" w:rsidRDefault="00C21993" w:rsidP="002F0FF6">
      <w:pPr>
        <w:pStyle w:val="Listeafsnit"/>
        <w:numPr>
          <w:ilvl w:val="0"/>
          <w:numId w:val="3"/>
        </w:numPr>
        <w:rPr>
          <w:rFonts w:ascii="Times New Roman" w:hAnsi="Times New Roman" w:cs="Times New Roman"/>
        </w:rPr>
      </w:pPr>
      <w:r w:rsidRPr="002F0FF6">
        <w:rPr>
          <w:rFonts w:ascii="Times New Roman" w:hAnsi="Times New Roman" w:cs="Times New Roman"/>
        </w:rPr>
        <w:t xml:space="preserve">Vi trækker i land. </w:t>
      </w:r>
    </w:p>
    <w:p w14:paraId="116C9336" w14:textId="66C5BE66" w:rsidR="00C21993" w:rsidRPr="002F0FF6" w:rsidRDefault="00C21993" w:rsidP="002F0FF6">
      <w:pPr>
        <w:pStyle w:val="Listeafsnit"/>
        <w:numPr>
          <w:ilvl w:val="0"/>
          <w:numId w:val="3"/>
        </w:numPr>
        <w:rPr>
          <w:rFonts w:ascii="Times New Roman" w:hAnsi="Times New Roman" w:cs="Times New Roman"/>
        </w:rPr>
      </w:pPr>
      <w:r w:rsidRPr="002F0FF6">
        <w:rPr>
          <w:rFonts w:ascii="Times New Roman" w:hAnsi="Times New Roman" w:cs="Times New Roman"/>
        </w:rPr>
        <w:t xml:space="preserve">Vi spørger Kalundborg sejlklub. </w:t>
      </w:r>
    </w:p>
    <w:p w14:paraId="527850AA" w14:textId="77777777" w:rsidR="00C21993" w:rsidRPr="00F845DC" w:rsidRDefault="00C21993">
      <w:pPr>
        <w:rPr>
          <w:rFonts w:ascii="Times New Roman" w:hAnsi="Times New Roman" w:cs="Times New Roman"/>
        </w:rPr>
      </w:pPr>
    </w:p>
    <w:p w14:paraId="6F77ED41" w14:textId="77777777" w:rsidR="00C21993" w:rsidRPr="00F845DC" w:rsidRDefault="00C21993">
      <w:pPr>
        <w:rPr>
          <w:rFonts w:ascii="Times New Roman" w:hAnsi="Times New Roman" w:cs="Times New Roman"/>
        </w:rPr>
      </w:pPr>
    </w:p>
    <w:p w14:paraId="4FF1EAB8" w14:textId="2F19B01A" w:rsidR="00C21993" w:rsidRPr="00F845DC" w:rsidRDefault="00C21993">
      <w:pPr>
        <w:rPr>
          <w:rFonts w:ascii="Times New Roman" w:hAnsi="Times New Roman" w:cs="Times New Roman"/>
        </w:rPr>
      </w:pPr>
      <w:r w:rsidRPr="00F845DC">
        <w:rPr>
          <w:rFonts w:ascii="Times New Roman" w:hAnsi="Times New Roman" w:cs="Times New Roman"/>
        </w:rPr>
        <w:t xml:space="preserve">Henrik og </w:t>
      </w:r>
      <w:r w:rsidR="002F0FF6">
        <w:rPr>
          <w:rFonts w:ascii="Times New Roman" w:hAnsi="Times New Roman" w:cs="Times New Roman"/>
        </w:rPr>
        <w:t>M</w:t>
      </w:r>
      <w:r w:rsidRPr="00F845DC">
        <w:rPr>
          <w:rFonts w:ascii="Times New Roman" w:hAnsi="Times New Roman" w:cs="Times New Roman"/>
        </w:rPr>
        <w:t xml:space="preserve">agnus </w:t>
      </w:r>
      <w:r w:rsidR="00011771" w:rsidRPr="00F845DC">
        <w:rPr>
          <w:rFonts w:ascii="Times New Roman" w:hAnsi="Times New Roman" w:cs="Times New Roman"/>
        </w:rPr>
        <w:t>føler</w:t>
      </w:r>
      <w:r w:rsidRPr="00F845DC">
        <w:rPr>
          <w:rFonts w:ascii="Times New Roman" w:hAnsi="Times New Roman" w:cs="Times New Roman"/>
        </w:rPr>
        <w:t xml:space="preserve"> sig velkomne, og siger tak. </w:t>
      </w:r>
    </w:p>
    <w:p w14:paraId="5DF7EB59" w14:textId="77777777" w:rsidR="00C21993" w:rsidRPr="00F845DC" w:rsidRDefault="00C21993">
      <w:pPr>
        <w:rPr>
          <w:rFonts w:ascii="Times New Roman" w:hAnsi="Times New Roman" w:cs="Times New Roman"/>
        </w:rPr>
      </w:pPr>
    </w:p>
    <w:p w14:paraId="3E48FDEB" w14:textId="0785A313" w:rsidR="00C21993" w:rsidRPr="00F845DC" w:rsidRDefault="00C21993">
      <w:pPr>
        <w:rPr>
          <w:rFonts w:ascii="Times New Roman" w:hAnsi="Times New Roman" w:cs="Times New Roman"/>
        </w:rPr>
      </w:pPr>
      <w:r w:rsidRPr="00F845DC">
        <w:rPr>
          <w:rFonts w:ascii="Times New Roman" w:hAnsi="Times New Roman" w:cs="Times New Roman"/>
        </w:rPr>
        <w:t>Slut</w:t>
      </w:r>
    </w:p>
    <w:sectPr w:rsidR="00C21993" w:rsidRPr="00F845DC" w:rsidSect="006D6DA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E28"/>
    <w:multiLevelType w:val="hybridMultilevel"/>
    <w:tmpl w:val="0236106E"/>
    <w:lvl w:ilvl="0" w:tplc="1FAED4CA">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F91EA2"/>
    <w:multiLevelType w:val="hybridMultilevel"/>
    <w:tmpl w:val="C4F218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C465333"/>
    <w:multiLevelType w:val="hybridMultilevel"/>
    <w:tmpl w:val="BFB4F1B6"/>
    <w:lvl w:ilvl="0" w:tplc="846831F4">
      <w:start w:val="5"/>
      <w:numFmt w:val="bullet"/>
      <w:lvlText w:val="-"/>
      <w:lvlJc w:val="left"/>
      <w:pPr>
        <w:ind w:left="720" w:hanging="360"/>
      </w:pPr>
      <w:rPr>
        <w:rFonts w:ascii="Aptos" w:eastAsiaTheme="minorHAnsi" w:hAnsi="Apto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7968475">
    <w:abstractNumId w:val="1"/>
  </w:num>
  <w:num w:numId="2" w16cid:durableId="1001203462">
    <w:abstractNumId w:val="2"/>
  </w:num>
  <w:num w:numId="3" w16cid:durableId="30011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D4"/>
    <w:rsid w:val="00011771"/>
    <w:rsid w:val="00030D30"/>
    <w:rsid w:val="000314CB"/>
    <w:rsid w:val="000726DD"/>
    <w:rsid w:val="000864A4"/>
    <w:rsid w:val="0009512A"/>
    <w:rsid w:val="000B4288"/>
    <w:rsid w:val="000B48B1"/>
    <w:rsid w:val="001165E2"/>
    <w:rsid w:val="00131FCF"/>
    <w:rsid w:val="00184CE1"/>
    <w:rsid w:val="00193384"/>
    <w:rsid w:val="00195396"/>
    <w:rsid w:val="001E23C0"/>
    <w:rsid w:val="001E3937"/>
    <w:rsid w:val="001F2AA8"/>
    <w:rsid w:val="00203BD7"/>
    <w:rsid w:val="00215DCD"/>
    <w:rsid w:val="00241A71"/>
    <w:rsid w:val="00244F43"/>
    <w:rsid w:val="00245B22"/>
    <w:rsid w:val="00265C23"/>
    <w:rsid w:val="002759BB"/>
    <w:rsid w:val="00285D3A"/>
    <w:rsid w:val="002C2B86"/>
    <w:rsid w:val="002C3C6C"/>
    <w:rsid w:val="002C4A1F"/>
    <w:rsid w:val="002D1A41"/>
    <w:rsid w:val="002E77FA"/>
    <w:rsid w:val="002F0FF6"/>
    <w:rsid w:val="002F1669"/>
    <w:rsid w:val="002F40BA"/>
    <w:rsid w:val="002F56AF"/>
    <w:rsid w:val="00341407"/>
    <w:rsid w:val="00372488"/>
    <w:rsid w:val="00374511"/>
    <w:rsid w:val="00377E41"/>
    <w:rsid w:val="00380485"/>
    <w:rsid w:val="003A54F3"/>
    <w:rsid w:val="003F7042"/>
    <w:rsid w:val="003F7CDB"/>
    <w:rsid w:val="00413823"/>
    <w:rsid w:val="00415752"/>
    <w:rsid w:val="00472DDF"/>
    <w:rsid w:val="004846F1"/>
    <w:rsid w:val="00492A9C"/>
    <w:rsid w:val="004B62D2"/>
    <w:rsid w:val="004B7A6B"/>
    <w:rsid w:val="004E1F67"/>
    <w:rsid w:val="004F7827"/>
    <w:rsid w:val="005063A3"/>
    <w:rsid w:val="00516A7C"/>
    <w:rsid w:val="00537E72"/>
    <w:rsid w:val="0054748E"/>
    <w:rsid w:val="0055240A"/>
    <w:rsid w:val="00562699"/>
    <w:rsid w:val="00591973"/>
    <w:rsid w:val="00592DB4"/>
    <w:rsid w:val="005A47AC"/>
    <w:rsid w:val="005B17C2"/>
    <w:rsid w:val="005F2AF9"/>
    <w:rsid w:val="00612097"/>
    <w:rsid w:val="00651900"/>
    <w:rsid w:val="00656F17"/>
    <w:rsid w:val="00664E86"/>
    <w:rsid w:val="006675E6"/>
    <w:rsid w:val="00673A96"/>
    <w:rsid w:val="00696F0E"/>
    <w:rsid w:val="006B0AA6"/>
    <w:rsid w:val="006B2CCD"/>
    <w:rsid w:val="006B7D85"/>
    <w:rsid w:val="006C2AFB"/>
    <w:rsid w:val="006C5290"/>
    <w:rsid w:val="006D662B"/>
    <w:rsid w:val="006D6DA3"/>
    <w:rsid w:val="006E1A73"/>
    <w:rsid w:val="006E207A"/>
    <w:rsid w:val="006E7F20"/>
    <w:rsid w:val="00711FB2"/>
    <w:rsid w:val="0072373F"/>
    <w:rsid w:val="00731EF0"/>
    <w:rsid w:val="0076175F"/>
    <w:rsid w:val="00773104"/>
    <w:rsid w:val="007816FA"/>
    <w:rsid w:val="007A2841"/>
    <w:rsid w:val="007B5D60"/>
    <w:rsid w:val="007C1196"/>
    <w:rsid w:val="007D1281"/>
    <w:rsid w:val="007D62D3"/>
    <w:rsid w:val="007F2BB1"/>
    <w:rsid w:val="007F68DD"/>
    <w:rsid w:val="00816796"/>
    <w:rsid w:val="00827F37"/>
    <w:rsid w:val="00841D5D"/>
    <w:rsid w:val="0087081E"/>
    <w:rsid w:val="00871383"/>
    <w:rsid w:val="0088747D"/>
    <w:rsid w:val="00892396"/>
    <w:rsid w:val="008C00B7"/>
    <w:rsid w:val="008C3773"/>
    <w:rsid w:val="008D303D"/>
    <w:rsid w:val="008E7184"/>
    <w:rsid w:val="00917FCD"/>
    <w:rsid w:val="00920712"/>
    <w:rsid w:val="009444D0"/>
    <w:rsid w:val="009554E2"/>
    <w:rsid w:val="009A013F"/>
    <w:rsid w:val="009A295F"/>
    <w:rsid w:val="009C3ADE"/>
    <w:rsid w:val="009E2091"/>
    <w:rsid w:val="009F4217"/>
    <w:rsid w:val="00A45117"/>
    <w:rsid w:val="00A45EA0"/>
    <w:rsid w:val="00A55856"/>
    <w:rsid w:val="00A565B4"/>
    <w:rsid w:val="00A667BA"/>
    <w:rsid w:val="00A748BE"/>
    <w:rsid w:val="00A83893"/>
    <w:rsid w:val="00A9783A"/>
    <w:rsid w:val="00AB3EDB"/>
    <w:rsid w:val="00AC615F"/>
    <w:rsid w:val="00AE3843"/>
    <w:rsid w:val="00B02EA0"/>
    <w:rsid w:val="00B03A58"/>
    <w:rsid w:val="00B04C57"/>
    <w:rsid w:val="00B10D03"/>
    <w:rsid w:val="00B24E46"/>
    <w:rsid w:val="00B52701"/>
    <w:rsid w:val="00B629DC"/>
    <w:rsid w:val="00BB02D6"/>
    <w:rsid w:val="00BE01AB"/>
    <w:rsid w:val="00BF35D6"/>
    <w:rsid w:val="00C21993"/>
    <w:rsid w:val="00C24765"/>
    <w:rsid w:val="00C406D6"/>
    <w:rsid w:val="00C42AFB"/>
    <w:rsid w:val="00C61828"/>
    <w:rsid w:val="00C6624E"/>
    <w:rsid w:val="00C92634"/>
    <w:rsid w:val="00CB26D2"/>
    <w:rsid w:val="00CC4998"/>
    <w:rsid w:val="00CD6D98"/>
    <w:rsid w:val="00CE5CE5"/>
    <w:rsid w:val="00CF0011"/>
    <w:rsid w:val="00CF23B0"/>
    <w:rsid w:val="00D71401"/>
    <w:rsid w:val="00D851D4"/>
    <w:rsid w:val="00D87883"/>
    <w:rsid w:val="00D90550"/>
    <w:rsid w:val="00DA3833"/>
    <w:rsid w:val="00DD71C2"/>
    <w:rsid w:val="00DE3DD3"/>
    <w:rsid w:val="00DF1AD4"/>
    <w:rsid w:val="00DF2060"/>
    <w:rsid w:val="00DF29E8"/>
    <w:rsid w:val="00DF57D8"/>
    <w:rsid w:val="00E21DC1"/>
    <w:rsid w:val="00E23B60"/>
    <w:rsid w:val="00E46968"/>
    <w:rsid w:val="00E70052"/>
    <w:rsid w:val="00E722A1"/>
    <w:rsid w:val="00E74631"/>
    <w:rsid w:val="00E94581"/>
    <w:rsid w:val="00E97131"/>
    <w:rsid w:val="00EA1C84"/>
    <w:rsid w:val="00EA1F62"/>
    <w:rsid w:val="00ED014F"/>
    <w:rsid w:val="00ED597A"/>
    <w:rsid w:val="00ED7374"/>
    <w:rsid w:val="00F202C8"/>
    <w:rsid w:val="00F32570"/>
    <w:rsid w:val="00F35458"/>
    <w:rsid w:val="00F446A5"/>
    <w:rsid w:val="00F4719D"/>
    <w:rsid w:val="00F833E4"/>
    <w:rsid w:val="00F845DC"/>
    <w:rsid w:val="00F8560F"/>
    <w:rsid w:val="00F910EC"/>
    <w:rsid w:val="00FA503F"/>
    <w:rsid w:val="00FD033F"/>
    <w:rsid w:val="00FE01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C5B2648"/>
  <w15:chartTrackingRefBased/>
  <w15:docId w15:val="{FEA7D443-B5B4-C94F-888A-07AB8B3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F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F1A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F1A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F1A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F1AD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F1AD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F1AD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F1AD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1AD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F1AD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F1AD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F1AD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F1AD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F1AD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F1AD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F1AD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F1AD4"/>
    <w:rPr>
      <w:rFonts w:eastAsiaTheme="majorEastAsia" w:cstheme="majorBidi"/>
      <w:color w:val="272727" w:themeColor="text1" w:themeTint="D8"/>
    </w:rPr>
  </w:style>
  <w:style w:type="paragraph" w:styleId="Titel">
    <w:name w:val="Title"/>
    <w:basedOn w:val="Normal"/>
    <w:next w:val="Normal"/>
    <w:link w:val="TitelTegn"/>
    <w:uiPriority w:val="10"/>
    <w:qFormat/>
    <w:rsid w:val="00DF1AD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F1AD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F1AD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F1AD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F1AD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DF1AD4"/>
    <w:rPr>
      <w:i/>
      <w:iCs/>
      <w:color w:val="404040" w:themeColor="text1" w:themeTint="BF"/>
    </w:rPr>
  </w:style>
  <w:style w:type="paragraph" w:styleId="Listeafsnit">
    <w:name w:val="List Paragraph"/>
    <w:basedOn w:val="Normal"/>
    <w:uiPriority w:val="34"/>
    <w:qFormat/>
    <w:rsid w:val="00DF1AD4"/>
    <w:pPr>
      <w:ind w:left="720"/>
      <w:contextualSpacing/>
    </w:pPr>
  </w:style>
  <w:style w:type="character" w:styleId="Kraftigfremhvning">
    <w:name w:val="Intense Emphasis"/>
    <w:basedOn w:val="Standardskrifttypeiafsnit"/>
    <w:uiPriority w:val="21"/>
    <w:qFormat/>
    <w:rsid w:val="00DF1AD4"/>
    <w:rPr>
      <w:i/>
      <w:iCs/>
      <w:color w:val="0F4761" w:themeColor="accent1" w:themeShade="BF"/>
    </w:rPr>
  </w:style>
  <w:style w:type="paragraph" w:styleId="Strktcitat">
    <w:name w:val="Intense Quote"/>
    <w:basedOn w:val="Normal"/>
    <w:next w:val="Normal"/>
    <w:link w:val="StrktcitatTegn"/>
    <w:uiPriority w:val="30"/>
    <w:qFormat/>
    <w:rsid w:val="00DF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F1AD4"/>
    <w:rPr>
      <w:i/>
      <w:iCs/>
      <w:color w:val="0F4761" w:themeColor="accent1" w:themeShade="BF"/>
    </w:rPr>
  </w:style>
  <w:style w:type="character" w:styleId="Kraftighenvisning">
    <w:name w:val="Intense Reference"/>
    <w:basedOn w:val="Standardskrifttypeiafsnit"/>
    <w:uiPriority w:val="32"/>
    <w:qFormat/>
    <w:rsid w:val="00DF1A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870</TotalTime>
  <Pages>5</Pages>
  <Words>1133</Words>
  <Characters>6340</Characters>
  <Application>Microsoft Office Word</Application>
  <DocSecurity>0</DocSecurity>
  <Lines>97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van Wonterghem</dc:creator>
  <cp:keywords/>
  <dc:description/>
  <cp:lastModifiedBy>Fabiola van Wonterghem</cp:lastModifiedBy>
  <cp:revision>6</cp:revision>
  <dcterms:created xsi:type="dcterms:W3CDTF">2024-05-25T19:01:00Z</dcterms:created>
  <dcterms:modified xsi:type="dcterms:W3CDTF">2024-06-04T07:20:00Z</dcterms:modified>
</cp:coreProperties>
</file>